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5516D9" w:rsidRPr="00593461" w14:paraId="3D6A782D" w14:textId="77777777" w:rsidTr="00A44287">
        <w:trPr>
          <w:trHeight w:val="1061"/>
        </w:trPr>
        <w:tc>
          <w:tcPr>
            <w:tcW w:w="9287" w:type="dxa"/>
            <w:shd w:val="clear" w:color="auto" w:fill="E6E6E6"/>
            <w:vAlign w:val="center"/>
          </w:tcPr>
          <w:p w14:paraId="6B76A52A" w14:textId="77777777" w:rsidR="007C182C" w:rsidRPr="00593461" w:rsidRDefault="007C182C" w:rsidP="007C182C">
            <w:pPr>
              <w:jc w:val="center"/>
              <w:rPr>
                <w:b/>
                <w:bCs/>
              </w:rPr>
            </w:pPr>
            <w:r w:rsidRPr="00593461">
              <w:rPr>
                <w:b/>
              </w:rPr>
              <w:t>Modulo per la richiesta di aiuti finanziari</w:t>
            </w:r>
          </w:p>
          <w:p w14:paraId="41AB2E99" w14:textId="066F414F" w:rsidR="007C182C" w:rsidRPr="00593461" w:rsidRDefault="007C182C" w:rsidP="007C182C">
            <w:pPr>
              <w:jc w:val="center"/>
              <w:rPr>
                <w:b/>
                <w:bCs/>
              </w:rPr>
            </w:pPr>
            <w:r w:rsidRPr="00593461">
              <w:rPr>
                <w:b/>
              </w:rPr>
              <w:t>per la custodia provvisoria a titolo fiduciario e la cura conservativa di beni culturali che sono parte del patrimonio</w:t>
            </w:r>
            <w:r w:rsidR="000752E3">
              <w:rPr>
                <w:b/>
              </w:rPr>
              <w:t xml:space="preserve"> culturale</w:t>
            </w:r>
            <w:r w:rsidRPr="00593461">
              <w:rPr>
                <w:b/>
              </w:rPr>
              <w:t xml:space="preserve"> di altri Stati</w:t>
            </w:r>
          </w:p>
          <w:p w14:paraId="5F27849D" w14:textId="77777777" w:rsidR="007C182C" w:rsidRPr="00593461" w:rsidRDefault="007C182C" w:rsidP="007C18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175D7F" w14:textId="77777777" w:rsidR="005516D9" w:rsidRPr="00593461" w:rsidRDefault="005516D9" w:rsidP="007C182C">
            <w:pPr>
              <w:jc w:val="center"/>
              <w:rPr>
                <w:b/>
                <w:bCs/>
                <w:sz w:val="16"/>
                <w:szCs w:val="16"/>
              </w:rPr>
            </w:pPr>
            <w:r w:rsidRPr="00593461">
              <w:rPr>
                <w:b/>
                <w:sz w:val="16"/>
              </w:rPr>
              <w:t>Articolo 14 capoverso 1 lettera a LTBC</w:t>
            </w:r>
          </w:p>
        </w:tc>
      </w:tr>
    </w:tbl>
    <w:p w14:paraId="3891222D" w14:textId="77777777" w:rsidR="006865F2" w:rsidRPr="00593461" w:rsidRDefault="006865F2">
      <w:pPr>
        <w:rPr>
          <w:b/>
          <w:bCs/>
        </w:rPr>
      </w:pPr>
    </w:p>
    <w:p w14:paraId="32D8EB4B" w14:textId="77777777" w:rsidR="005516D9" w:rsidRPr="00593461" w:rsidRDefault="005516D9">
      <w:pPr>
        <w:tabs>
          <w:tab w:val="left" w:pos="357"/>
        </w:tabs>
        <w:ind w:left="357" w:hanging="357"/>
        <w:rPr>
          <w:b/>
          <w:bCs/>
        </w:rPr>
      </w:pPr>
      <w:r w:rsidRPr="00593461">
        <w:rPr>
          <w:b/>
        </w:rPr>
        <w:t>1.</w:t>
      </w:r>
      <w:r w:rsidRPr="00593461">
        <w:rPr>
          <w:b/>
        </w:rPr>
        <w:tab/>
        <w:t>Richiedente</w:t>
      </w:r>
    </w:p>
    <w:tbl>
      <w:tblPr>
        <w:tblpPr w:leftFromText="180" w:rightFromText="180" w:vertAnchor="page" w:horzAnchor="margin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4"/>
      </w:tblGrid>
      <w:tr w:rsidR="005516D9" w:rsidRPr="00593461" w14:paraId="09EF6021" w14:textId="77777777" w:rsidTr="00056889">
        <w:trPr>
          <w:trHeight w:val="1273"/>
        </w:trPr>
        <w:tc>
          <w:tcPr>
            <w:tcW w:w="3397" w:type="dxa"/>
            <w:shd w:val="pct10" w:color="auto" w:fill="auto"/>
          </w:tcPr>
          <w:p w14:paraId="46C77902" w14:textId="77777777" w:rsidR="005516D9" w:rsidRPr="00593461" w:rsidRDefault="007C182C" w:rsidP="000568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Museo o istituzione analoga</w:t>
            </w:r>
          </w:p>
          <w:p w14:paraId="7FC2A3E1" w14:textId="7C626635" w:rsidR="007C182C" w:rsidRPr="00593461" w:rsidRDefault="0000617C" w:rsidP="00A322DB">
            <w:pPr>
              <w:autoSpaceDE w:val="0"/>
              <w:autoSpaceDN w:val="0"/>
              <w:adjustRightInd w:val="0"/>
              <w:spacing w:before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u w:val="single"/>
              </w:rPr>
              <w:t>Avviso</w:t>
            </w:r>
            <w:r w:rsidR="007C182C" w:rsidRPr="00593461">
              <w:rPr>
                <w:rFonts w:cs="Arial"/>
                <w:b/>
                <w:sz w:val="18"/>
                <w:u w:val="single"/>
              </w:rPr>
              <w:t>:</w:t>
            </w:r>
            <w:r w:rsidR="00A322DB" w:rsidRPr="00A322DB">
              <w:rPr>
                <w:rFonts w:cs="Arial"/>
                <w:sz w:val="18"/>
              </w:rPr>
              <w:t xml:space="preserve"> </w:t>
            </w:r>
            <w:r w:rsidR="007C182C" w:rsidRPr="00593461">
              <w:rPr>
                <w:rFonts w:cs="Arial"/>
                <w:sz w:val="18"/>
              </w:rPr>
              <w:t>l’istituzione richiedente deve avere la propria sede in Svizzera.</w:t>
            </w:r>
          </w:p>
        </w:tc>
        <w:tc>
          <w:tcPr>
            <w:tcW w:w="5664" w:type="dxa"/>
          </w:tcPr>
          <w:p w14:paraId="6915F1EF" w14:textId="727AFC40" w:rsidR="005516D9" w:rsidRPr="00593461" w:rsidRDefault="005516D9" w:rsidP="00C10D84">
            <w:pPr>
              <w:spacing w:before="120" w:after="12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396D4F6A" w14:textId="77777777" w:rsidTr="00056889">
        <w:trPr>
          <w:trHeight w:val="228"/>
        </w:trPr>
        <w:tc>
          <w:tcPr>
            <w:tcW w:w="3397" w:type="dxa"/>
            <w:shd w:val="pct10" w:color="auto" w:fill="auto"/>
          </w:tcPr>
          <w:p w14:paraId="3F478098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Indirizzo</w:t>
            </w:r>
          </w:p>
        </w:tc>
        <w:tc>
          <w:tcPr>
            <w:tcW w:w="5664" w:type="dxa"/>
          </w:tcPr>
          <w:p w14:paraId="351D204F" w14:textId="63090927" w:rsidR="005516D9" w:rsidRPr="00593461" w:rsidRDefault="005516D9" w:rsidP="00C10D8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="00C10D84">
              <w:rPr>
                <w:rFonts w:ascii="Helvetica" w:hAnsi="Helvetica" w:cs="Helvetica"/>
                <w:sz w:val="18"/>
              </w:rPr>
              <w:t xml:space="preserve">      </w:t>
            </w:r>
            <w:r w:rsidRPr="00593461">
              <w:rPr>
                <w:rFonts w:ascii="Helvetica" w:hAnsi="Helvetica" w:cs="Helvetica"/>
                <w:sz w:val="18"/>
              </w:rPr>
              <w:t>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0480EB42" w14:textId="77777777" w:rsidTr="00056889">
        <w:trPr>
          <w:trHeight w:val="228"/>
        </w:trPr>
        <w:tc>
          <w:tcPr>
            <w:tcW w:w="3397" w:type="dxa"/>
            <w:shd w:val="pct10" w:color="auto" w:fill="auto"/>
          </w:tcPr>
          <w:p w14:paraId="318C71BF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NPA, luogo</w:t>
            </w:r>
          </w:p>
        </w:tc>
        <w:tc>
          <w:tcPr>
            <w:tcW w:w="5664" w:type="dxa"/>
          </w:tcPr>
          <w:p w14:paraId="73F476DD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20B12D4C" w14:textId="77777777" w:rsidTr="00056889">
        <w:trPr>
          <w:trHeight w:val="228"/>
        </w:trPr>
        <w:tc>
          <w:tcPr>
            <w:tcW w:w="3397" w:type="dxa"/>
            <w:shd w:val="pct10" w:color="auto" w:fill="auto"/>
          </w:tcPr>
          <w:p w14:paraId="60CDF6E6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Telefono</w:t>
            </w:r>
          </w:p>
        </w:tc>
        <w:tc>
          <w:tcPr>
            <w:tcW w:w="5664" w:type="dxa"/>
          </w:tcPr>
          <w:p w14:paraId="5885D109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6643DFD5" w14:textId="77777777" w:rsidTr="00056889">
        <w:trPr>
          <w:trHeight w:val="228"/>
        </w:trPr>
        <w:tc>
          <w:tcPr>
            <w:tcW w:w="3397" w:type="dxa"/>
            <w:shd w:val="pct10" w:color="auto" w:fill="auto"/>
          </w:tcPr>
          <w:p w14:paraId="48238D15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E-mail</w:t>
            </w:r>
          </w:p>
        </w:tc>
        <w:tc>
          <w:tcPr>
            <w:tcW w:w="5664" w:type="dxa"/>
          </w:tcPr>
          <w:p w14:paraId="16E83B9E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6406062A" w14:textId="77777777" w:rsidTr="00056889">
        <w:trPr>
          <w:trHeight w:val="228"/>
        </w:trPr>
        <w:tc>
          <w:tcPr>
            <w:tcW w:w="3397" w:type="dxa"/>
            <w:shd w:val="pct10" w:color="auto" w:fill="auto"/>
          </w:tcPr>
          <w:p w14:paraId="54EEDA80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Sito Internet</w:t>
            </w:r>
          </w:p>
        </w:tc>
        <w:tc>
          <w:tcPr>
            <w:tcW w:w="5664" w:type="dxa"/>
          </w:tcPr>
          <w:p w14:paraId="6A413E75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6D28F650" w14:textId="77777777" w:rsidTr="00056889">
        <w:trPr>
          <w:trHeight w:val="904"/>
        </w:trPr>
        <w:tc>
          <w:tcPr>
            <w:tcW w:w="3397" w:type="dxa"/>
            <w:vMerge w:val="restart"/>
            <w:shd w:val="pct10" w:color="auto" w:fill="auto"/>
          </w:tcPr>
          <w:p w14:paraId="5627562B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Coordinate bancarie</w:t>
            </w:r>
          </w:p>
          <w:p w14:paraId="28FC3606" w14:textId="0B062719" w:rsidR="002D68AD" w:rsidRPr="00593461" w:rsidRDefault="0000617C" w:rsidP="00593461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u w:val="single"/>
              </w:rPr>
              <w:t>Avviso</w:t>
            </w:r>
            <w:r w:rsidR="003C70DB" w:rsidRPr="00593461">
              <w:rPr>
                <w:rFonts w:cs="Arial"/>
                <w:b/>
                <w:sz w:val="18"/>
                <w:u w:val="single"/>
              </w:rPr>
              <w:t>:</w:t>
            </w:r>
            <w:r w:rsidR="00593461" w:rsidRPr="00593461">
              <w:rPr>
                <w:rFonts w:cs="Arial"/>
                <w:sz w:val="18"/>
              </w:rPr>
              <w:t xml:space="preserve"> i</w:t>
            </w:r>
            <w:r w:rsidR="003955C3" w:rsidRPr="00593461">
              <w:rPr>
                <w:rFonts w:cs="Arial"/>
                <w:sz w:val="18"/>
              </w:rPr>
              <w:t>l conto deve essere intestato all’istituzione richiedente. Non è possibile indicare conti privati.</w:t>
            </w:r>
          </w:p>
        </w:tc>
        <w:tc>
          <w:tcPr>
            <w:tcW w:w="5664" w:type="dxa"/>
          </w:tcPr>
          <w:p w14:paraId="6EB13B66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Banca: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2040B33D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Indirizzo: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1C7AAC9A" w14:textId="77777777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14:paraId="577E3C05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14:paraId="20D16775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IBAN: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134315B7" w14:textId="77777777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14:paraId="293C5328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14:paraId="0A4EFCC0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Codice SWIFT: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6EF49257" w14:textId="77777777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14:paraId="0FA4B74B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14:paraId="3D18795C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Numero del conto: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73CB8622" w14:textId="77777777" w:rsidTr="00056889">
        <w:trPr>
          <w:trHeight w:val="737"/>
        </w:trPr>
        <w:tc>
          <w:tcPr>
            <w:tcW w:w="3397" w:type="dxa"/>
            <w:vMerge/>
            <w:shd w:val="pct10" w:color="auto" w:fill="auto"/>
          </w:tcPr>
          <w:p w14:paraId="379EFE3B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14:paraId="698BE331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Titolare del conto: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697ACC3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t xml:space="preserve">Indirizzo: </w:t>
            </w: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6A0D3DE2" w14:textId="77777777" w:rsidTr="00056889">
        <w:trPr>
          <w:trHeight w:val="380"/>
        </w:trPr>
        <w:tc>
          <w:tcPr>
            <w:tcW w:w="3397" w:type="dxa"/>
            <w:shd w:val="pct10" w:color="auto" w:fill="auto"/>
          </w:tcPr>
          <w:p w14:paraId="61E5C9A0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93461">
              <w:rPr>
                <w:rFonts w:cs="Arial"/>
                <w:b/>
                <w:sz w:val="18"/>
              </w:rPr>
              <w:t>Osservazioni</w:t>
            </w:r>
          </w:p>
        </w:tc>
        <w:tc>
          <w:tcPr>
            <w:tcW w:w="5664" w:type="dxa"/>
          </w:tcPr>
          <w:p w14:paraId="4774E1F5" w14:textId="77777777" w:rsidR="005516D9" w:rsidRPr="00593461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190BE4B1" w14:textId="77777777" w:rsidR="00056889" w:rsidRPr="00593461" w:rsidRDefault="00056889">
      <w:pPr>
        <w:tabs>
          <w:tab w:val="left" w:pos="357"/>
        </w:tabs>
        <w:rPr>
          <w:b/>
          <w:bCs/>
        </w:rPr>
      </w:pPr>
    </w:p>
    <w:p w14:paraId="785108C1" w14:textId="77777777" w:rsidR="00056889" w:rsidRPr="00593461" w:rsidRDefault="00056889">
      <w:pPr>
        <w:tabs>
          <w:tab w:val="left" w:pos="357"/>
        </w:tabs>
        <w:rPr>
          <w:b/>
          <w:bCs/>
        </w:rPr>
      </w:pPr>
    </w:p>
    <w:p w14:paraId="57C9C5A1" w14:textId="77777777" w:rsidR="005516D9" w:rsidRPr="00593461" w:rsidRDefault="005516D9">
      <w:pPr>
        <w:tabs>
          <w:tab w:val="left" w:pos="357"/>
        </w:tabs>
        <w:rPr>
          <w:b/>
          <w:bCs/>
        </w:rPr>
      </w:pPr>
      <w:r w:rsidRPr="00593461">
        <w:rPr>
          <w:b/>
        </w:rPr>
        <w:t xml:space="preserve">2. </w:t>
      </w:r>
      <w:r w:rsidRPr="00593461">
        <w:rPr>
          <w:b/>
        </w:rPr>
        <w:tab/>
        <w:t>Progetto</w:t>
      </w:r>
    </w:p>
    <w:p w14:paraId="72AF9285" w14:textId="77777777" w:rsidR="005516D9" w:rsidRPr="00593461" w:rsidRDefault="005516D9">
      <w:pPr>
        <w:tabs>
          <w:tab w:val="left" w:pos="720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4"/>
      </w:tblGrid>
      <w:tr w:rsidR="005516D9" w:rsidRPr="00593461" w14:paraId="301171A2" w14:textId="77777777" w:rsidTr="00056889">
        <w:tc>
          <w:tcPr>
            <w:tcW w:w="3397" w:type="dxa"/>
            <w:shd w:val="pct10" w:color="auto" w:fill="auto"/>
          </w:tcPr>
          <w:p w14:paraId="5494DAC5" w14:textId="77777777" w:rsidR="005516D9" w:rsidRPr="00593461" w:rsidRDefault="00A65BA6" w:rsidP="00056889">
            <w:pPr>
              <w:tabs>
                <w:tab w:val="left" w:pos="7200"/>
              </w:tabs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593461">
              <w:rPr>
                <w:b/>
                <w:sz w:val="18"/>
              </w:rPr>
              <w:t>2.1. Luogo di attuazione</w:t>
            </w:r>
          </w:p>
          <w:p w14:paraId="6D99AB7A" w14:textId="45C10ED2" w:rsidR="005516D9" w:rsidRPr="00593461" w:rsidRDefault="0000617C" w:rsidP="00710F08">
            <w:pPr>
              <w:tabs>
                <w:tab w:val="left" w:pos="72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u w:val="single"/>
              </w:rPr>
              <w:t>Avviso</w:t>
            </w:r>
            <w:r w:rsidR="005516D9" w:rsidRPr="00593461">
              <w:rPr>
                <w:b/>
                <w:sz w:val="18"/>
                <w:u w:val="single"/>
              </w:rPr>
              <w:t>:</w:t>
            </w:r>
            <w:r w:rsidR="005516D9" w:rsidRPr="00593461">
              <w:rPr>
                <w:b/>
                <w:sz w:val="18"/>
              </w:rPr>
              <w:t xml:space="preserve"> </w:t>
            </w:r>
            <w:r w:rsidR="005516D9" w:rsidRPr="00593461">
              <w:rPr>
                <w:rFonts w:cs="Arial"/>
                <w:sz w:val="18"/>
              </w:rPr>
              <w:t xml:space="preserve">gli aiuti finanziari sono </w:t>
            </w:r>
            <w:r w:rsidR="00710F08">
              <w:rPr>
                <w:rFonts w:cs="Arial"/>
                <w:sz w:val="18"/>
              </w:rPr>
              <w:t>accordati solo</w:t>
            </w:r>
            <w:r w:rsidR="005516D9" w:rsidRPr="00593461">
              <w:rPr>
                <w:rFonts w:cs="Arial"/>
                <w:sz w:val="18"/>
              </w:rPr>
              <w:t xml:space="preserve"> ai musei o agli istituti analoghi in Svizzera che svolgono un’attività </w:t>
            </w:r>
            <w:r w:rsidR="005516D9" w:rsidRPr="00593461">
              <w:rPr>
                <w:rFonts w:cs="Arial"/>
                <w:sz w:val="18"/>
                <w:u w:val="single"/>
              </w:rPr>
              <w:t>importante e riconosciuta</w:t>
            </w:r>
            <w:r w:rsidR="005516D9" w:rsidRPr="00593461">
              <w:rPr>
                <w:rFonts w:cs="Arial"/>
                <w:sz w:val="18"/>
              </w:rPr>
              <w:t xml:space="preserve"> nel settore corrispondente </w:t>
            </w:r>
            <w:r w:rsidR="005516D9" w:rsidRPr="00593461">
              <w:rPr>
                <w:rFonts w:cs="Arial"/>
                <w:b/>
                <w:sz w:val="18"/>
              </w:rPr>
              <w:t>e</w:t>
            </w:r>
            <w:r w:rsidR="005516D9" w:rsidRPr="00593461">
              <w:rPr>
                <w:rFonts w:cs="Arial"/>
                <w:sz w:val="18"/>
              </w:rPr>
              <w:t xml:space="preserve"> seguono le </w:t>
            </w:r>
            <w:r w:rsidR="005516D9" w:rsidRPr="00593461">
              <w:rPr>
                <w:rFonts w:cs="Arial"/>
                <w:sz w:val="18"/>
                <w:u w:val="single"/>
              </w:rPr>
              <w:t>regole deontologiche degli ambienti museali</w:t>
            </w:r>
            <w:r w:rsidR="005516D9" w:rsidRPr="00593461">
              <w:rPr>
                <w:rFonts w:cs="Arial"/>
                <w:sz w:val="18"/>
              </w:rPr>
              <w:t>, come ad esempio il codice di deontologia dell’ICOM (art. 14 cpv. 1 lett. a LTBC e art. 11 cpv. 2 OTBC).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</w:tcPr>
          <w:p w14:paraId="3B546773" w14:textId="77777777" w:rsidR="005516D9" w:rsidRPr="00593461" w:rsidRDefault="005516D9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3183C9FE" w14:textId="77777777" w:rsidTr="00056889">
        <w:tc>
          <w:tcPr>
            <w:tcW w:w="3397" w:type="dxa"/>
            <w:shd w:val="pct10" w:color="auto" w:fill="auto"/>
          </w:tcPr>
          <w:p w14:paraId="284118F0" w14:textId="77777777" w:rsidR="005516D9" w:rsidRPr="00593461" w:rsidRDefault="00A65BA6" w:rsidP="00A65BA6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593461">
              <w:rPr>
                <w:b/>
                <w:sz w:val="18"/>
              </w:rPr>
              <w:t xml:space="preserve">2.2. Oggetto del progetto, </w:t>
            </w:r>
            <w:bookmarkStart w:id="0" w:name="OLE_LINK3"/>
            <w:bookmarkStart w:id="1" w:name="OLE_LINK4"/>
            <w:r w:rsidRPr="00593461">
              <w:rPr>
                <w:b/>
                <w:sz w:val="18"/>
              </w:rPr>
              <w:t>obiettivi/risultati auspicati</w:t>
            </w:r>
            <w:bookmarkEnd w:id="0"/>
            <w:bookmarkEnd w:id="1"/>
          </w:p>
          <w:p w14:paraId="646674CB" w14:textId="631F9C59" w:rsidR="005516D9" w:rsidRPr="00593461" w:rsidRDefault="0000617C" w:rsidP="00721B91">
            <w:pPr>
              <w:tabs>
                <w:tab w:val="left" w:pos="7200"/>
              </w:tabs>
              <w:spacing w:before="120" w:line="24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u w:val="single"/>
              </w:rPr>
              <w:lastRenderedPageBreak/>
              <w:t>Avviso</w:t>
            </w:r>
            <w:r w:rsidR="002D6169" w:rsidRPr="00593461">
              <w:rPr>
                <w:rFonts w:cs="Arial"/>
                <w:b/>
                <w:sz w:val="18"/>
                <w:u w:val="single"/>
              </w:rPr>
              <w:t>:</w:t>
            </w:r>
            <w:r w:rsidR="002D6169" w:rsidRPr="00593461">
              <w:rPr>
                <w:rFonts w:cs="Arial"/>
                <w:sz w:val="18"/>
              </w:rPr>
              <w:t xml:space="preserve"> deve trattarsi di beni culturali mobili che sono parte del patrimonio culturale di un altro Stato in cui sono minacciati da eventi straordinari</w:t>
            </w:r>
            <w:r w:rsidR="00721B91">
              <w:rPr>
                <w:rFonts w:cs="Arial"/>
                <w:sz w:val="18"/>
              </w:rPr>
              <w:t xml:space="preserve"> (p.e. conflitti armati, catastrofi naturali)</w:t>
            </w:r>
            <w:r w:rsidR="002D6169" w:rsidRPr="00593461">
              <w:rPr>
                <w:rFonts w:cs="Arial"/>
                <w:sz w:val="18"/>
              </w:rPr>
              <w:t>.</w:t>
            </w:r>
          </w:p>
        </w:tc>
        <w:tc>
          <w:tcPr>
            <w:tcW w:w="5664" w:type="dxa"/>
            <w:shd w:val="clear" w:color="auto" w:fill="auto"/>
          </w:tcPr>
          <w:p w14:paraId="499B8622" w14:textId="511D60EA" w:rsidR="002D6169" w:rsidRPr="00593461" w:rsidRDefault="005516D9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593461">
              <w:rPr>
                <w:b/>
                <w:sz w:val="18"/>
              </w:rPr>
              <w:lastRenderedPageBreak/>
              <w:t>Descrizione del progetto (4</w:t>
            </w:r>
            <w:r w:rsidR="00A308BE" w:rsidRPr="00A308BE">
              <w:rPr>
                <w:rFonts w:cs="Arial"/>
                <w:b/>
                <w:sz w:val="18"/>
              </w:rPr>
              <w:t>–</w:t>
            </w:r>
            <w:r w:rsidRPr="00593461">
              <w:rPr>
                <w:b/>
                <w:sz w:val="18"/>
              </w:rPr>
              <w:t>5 frasi):</w:t>
            </w:r>
          </w:p>
          <w:p w14:paraId="6E759FE3" w14:textId="77777777" w:rsidR="005516D9" w:rsidRPr="00593461" w:rsidRDefault="005516D9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  <w:tr w:rsidR="005516D9" w:rsidRPr="00593461" w14:paraId="6681BD49" w14:textId="77777777" w:rsidTr="00056889">
        <w:tc>
          <w:tcPr>
            <w:tcW w:w="3397" w:type="dxa"/>
            <w:shd w:val="pct10" w:color="auto" w:fill="auto"/>
          </w:tcPr>
          <w:p w14:paraId="27E8D8EF" w14:textId="0CFA049A" w:rsidR="005516D9" w:rsidRPr="00593461" w:rsidRDefault="00A65BA6" w:rsidP="0000617C">
            <w:pPr>
              <w:tabs>
                <w:tab w:val="left" w:pos="7200"/>
              </w:tabs>
              <w:spacing w:before="120" w:after="120" w:line="240" w:lineRule="auto"/>
              <w:rPr>
                <w:b/>
              </w:rPr>
            </w:pPr>
            <w:r w:rsidRPr="00593461">
              <w:rPr>
                <w:b/>
                <w:sz w:val="18"/>
              </w:rPr>
              <w:t xml:space="preserve">2.3. In che modo </w:t>
            </w:r>
            <w:r w:rsidR="0000617C">
              <w:rPr>
                <w:b/>
                <w:sz w:val="18"/>
              </w:rPr>
              <w:t>il progetto contribuisce</w:t>
            </w:r>
            <w:r w:rsidRPr="00593461">
              <w:rPr>
                <w:b/>
                <w:sz w:val="18"/>
              </w:rPr>
              <w:t xml:space="preserve"> al mantenimento del patrimonio culturale dell’altro Stato?</w:t>
            </w:r>
          </w:p>
        </w:tc>
        <w:tc>
          <w:tcPr>
            <w:tcW w:w="5664" w:type="dxa"/>
            <w:shd w:val="clear" w:color="auto" w:fill="auto"/>
          </w:tcPr>
          <w:p w14:paraId="2AD7237D" w14:textId="2D7FB9BE" w:rsidR="00E24D13" w:rsidRPr="00593461" w:rsidRDefault="00E24D13" w:rsidP="00E24D13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593461">
              <w:rPr>
                <w:b/>
                <w:sz w:val="18"/>
              </w:rPr>
              <w:t>(4</w:t>
            </w:r>
            <w:r w:rsidR="0002490A">
              <w:rPr>
                <w:rFonts w:cs="Arial"/>
                <w:b/>
                <w:sz w:val="18"/>
              </w:rPr>
              <w:t>–</w:t>
            </w:r>
            <w:r w:rsidRPr="00593461">
              <w:rPr>
                <w:b/>
                <w:sz w:val="18"/>
              </w:rPr>
              <w:t>5 frasi):</w:t>
            </w:r>
          </w:p>
          <w:p w14:paraId="1A794402" w14:textId="77777777" w:rsidR="005516D9" w:rsidRPr="00593461" w:rsidRDefault="005516D9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932D326" w14:textId="77777777" w:rsidR="00310507" w:rsidRPr="00593461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</w:p>
          <w:p w14:paraId="6DDB2B26" w14:textId="77777777" w:rsidR="00310507" w:rsidRPr="00593461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</w:p>
          <w:p w14:paraId="0C13428D" w14:textId="77777777" w:rsidR="00310507" w:rsidRPr="00593461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</w:p>
          <w:p w14:paraId="59ECC482" w14:textId="77777777" w:rsidR="00310507" w:rsidRPr="00593461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</w:p>
          <w:p w14:paraId="6B3B8C49" w14:textId="77777777" w:rsidR="00310507" w:rsidRPr="00593461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b/>
                <w:bCs/>
              </w:rPr>
            </w:pPr>
          </w:p>
        </w:tc>
      </w:tr>
      <w:tr w:rsidR="005516D9" w:rsidRPr="00593461" w14:paraId="78F35910" w14:textId="77777777" w:rsidTr="00056889">
        <w:trPr>
          <w:trHeight w:val="1255"/>
        </w:trPr>
        <w:tc>
          <w:tcPr>
            <w:tcW w:w="3397" w:type="dxa"/>
            <w:shd w:val="pct10" w:color="auto" w:fill="auto"/>
          </w:tcPr>
          <w:p w14:paraId="1A478199" w14:textId="48245A92" w:rsidR="005516D9" w:rsidRPr="00593461" w:rsidRDefault="00A65BA6" w:rsidP="00A65BA6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593461">
              <w:rPr>
                <w:b/>
                <w:sz w:val="18"/>
              </w:rPr>
              <w:t xml:space="preserve">2.4. </w:t>
            </w:r>
            <w:r w:rsidR="00710F08">
              <w:rPr>
                <w:b/>
                <w:sz w:val="18"/>
              </w:rPr>
              <w:t>Tempistiche</w:t>
            </w:r>
            <w:r w:rsidRPr="00593461">
              <w:rPr>
                <w:b/>
                <w:sz w:val="18"/>
              </w:rPr>
              <w:t xml:space="preserve"> del progetto (data di inizio e di fine)</w:t>
            </w:r>
          </w:p>
          <w:p w14:paraId="44438986" w14:textId="62D53310" w:rsidR="005516D9" w:rsidRPr="00593461" w:rsidRDefault="0000617C" w:rsidP="00E1634B">
            <w:pPr>
              <w:tabs>
                <w:tab w:val="left" w:pos="7200"/>
              </w:tabs>
              <w:spacing w:before="120"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u w:val="single"/>
              </w:rPr>
              <w:t>Avviso</w:t>
            </w:r>
            <w:r w:rsidR="005516D9" w:rsidRPr="00593461">
              <w:rPr>
                <w:b/>
                <w:sz w:val="18"/>
                <w:u w:val="single"/>
              </w:rPr>
              <w:t>:</w:t>
            </w:r>
            <w:r w:rsidR="00766255" w:rsidRPr="00593461">
              <w:rPr>
                <w:sz w:val="18"/>
              </w:rPr>
              <w:t xml:space="preserve"> </w:t>
            </w:r>
            <w:r w:rsidR="005516D9" w:rsidRPr="00593461">
              <w:rPr>
                <w:sz w:val="18"/>
              </w:rPr>
              <w:t xml:space="preserve">le richieste di aiuti finanziari destinati al mantenimento del patrimonio culturale di altri Stati vanno inoltrate </w:t>
            </w:r>
            <w:r w:rsidR="005516D9" w:rsidRPr="00710F08">
              <w:rPr>
                <w:sz w:val="18"/>
                <w:u w:val="single"/>
              </w:rPr>
              <w:t>prima della realizzazione</w:t>
            </w:r>
            <w:r w:rsidR="005516D9" w:rsidRPr="00593461">
              <w:rPr>
                <w:sz w:val="18"/>
              </w:rPr>
              <w:t xml:space="preserve"> del progetto.</w:t>
            </w:r>
          </w:p>
        </w:tc>
        <w:tc>
          <w:tcPr>
            <w:tcW w:w="5664" w:type="dxa"/>
            <w:shd w:val="clear" w:color="auto" w:fill="auto"/>
          </w:tcPr>
          <w:p w14:paraId="6DFFA355" w14:textId="77777777" w:rsidR="005516D9" w:rsidRPr="00593461" w:rsidRDefault="005516D9">
            <w:pPr>
              <w:tabs>
                <w:tab w:val="left" w:pos="7200"/>
              </w:tabs>
              <w:spacing w:before="120" w:line="240" w:lineRule="auto"/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bookmarkStart w:id="2" w:name="_GoBack"/>
            <w:bookmarkEnd w:id="2"/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0329E2ED" w14:textId="77777777" w:rsidR="005516D9" w:rsidRPr="00593461" w:rsidRDefault="005516D9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</w:rPr>
            </w:pPr>
          </w:p>
        </w:tc>
      </w:tr>
    </w:tbl>
    <w:p w14:paraId="2AACB925" w14:textId="77777777" w:rsidR="005516D9" w:rsidRPr="00593461" w:rsidRDefault="005516D9"/>
    <w:p w14:paraId="3F479470" w14:textId="77777777" w:rsidR="005516D9" w:rsidRPr="00593461" w:rsidRDefault="00A65BA6" w:rsidP="00E1634B">
      <w:pPr>
        <w:tabs>
          <w:tab w:val="left" w:pos="357"/>
        </w:tabs>
        <w:ind w:left="357" w:hanging="357"/>
        <w:jc w:val="both"/>
        <w:rPr>
          <w:bCs/>
        </w:rPr>
      </w:pPr>
      <w:r w:rsidRPr="00593461">
        <w:rPr>
          <w:b/>
        </w:rPr>
        <w:t xml:space="preserve">3. </w:t>
      </w:r>
      <w:r w:rsidRPr="00593461">
        <w:rPr>
          <w:b/>
        </w:rPr>
        <w:tab/>
      </w:r>
      <w:bookmarkStart w:id="3" w:name="OLE_LINK1"/>
      <w:bookmarkStart w:id="4" w:name="OLE_LINK2"/>
      <w:r w:rsidRPr="00593461">
        <w:rPr>
          <w:b/>
        </w:rPr>
        <w:t>Ulteriore sostegno da altre istituzioni federali</w:t>
      </w:r>
      <w:r w:rsidRPr="00593461">
        <w:t xml:space="preserve"> (indicare se per il progetto inoltrato sono già state presentate o approvate richieste di sostegno presso altre istituzioni federali quali uffici, segreterie di Stato, ecc., incluse altre sezioni dell’Ufficio federale della cultura).</w:t>
      </w:r>
      <w:bookmarkEnd w:id="3"/>
      <w:bookmarkEnd w:id="4"/>
    </w:p>
    <w:p w14:paraId="381657EB" w14:textId="77777777" w:rsidR="005516D9" w:rsidRPr="00593461" w:rsidRDefault="005516D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93461" w14:paraId="40DA9CB3" w14:textId="77777777">
        <w:trPr>
          <w:trHeight w:val="747"/>
        </w:trPr>
        <w:tc>
          <w:tcPr>
            <w:tcW w:w="9287" w:type="dxa"/>
            <w:shd w:val="clear" w:color="auto" w:fill="FFFFFF"/>
          </w:tcPr>
          <w:p w14:paraId="4C3793EF" w14:textId="77777777" w:rsidR="00854442" w:rsidRPr="00593461" w:rsidRDefault="005516D9" w:rsidP="00854442">
            <w:pPr>
              <w:spacing w:before="120"/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0B330F32" w14:textId="77777777" w:rsidR="005516D9" w:rsidRPr="00593461" w:rsidRDefault="005516D9">
            <w:pPr>
              <w:spacing w:after="120"/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1DBA46F6" w14:textId="77777777" w:rsidR="005516D9" w:rsidRPr="00593461" w:rsidRDefault="005516D9">
      <w:pPr>
        <w:rPr>
          <w:b/>
          <w:bCs/>
        </w:rPr>
      </w:pPr>
    </w:p>
    <w:p w14:paraId="0E410D3C" w14:textId="09380434" w:rsidR="003C04D9" w:rsidRPr="00593461" w:rsidRDefault="00BC166D" w:rsidP="00E1634B">
      <w:pPr>
        <w:tabs>
          <w:tab w:val="left" w:pos="357"/>
        </w:tabs>
        <w:ind w:left="357" w:hanging="357"/>
        <w:jc w:val="both"/>
        <w:rPr>
          <w:bCs/>
        </w:rPr>
      </w:pPr>
      <w:r w:rsidRPr="00593461">
        <w:rPr>
          <w:b/>
        </w:rPr>
        <w:t xml:space="preserve">4. </w:t>
      </w:r>
      <w:r w:rsidRPr="00593461">
        <w:rPr>
          <w:b/>
        </w:rPr>
        <w:tab/>
        <w:t>Conferma dell’intesa con le autorità dell’altro Stato</w:t>
      </w:r>
      <w:r w:rsidRPr="00710F08">
        <w:rPr>
          <w:b/>
        </w:rPr>
        <w:t xml:space="preserve"> </w:t>
      </w:r>
      <w:r w:rsidRPr="00593461">
        <w:rPr>
          <w:b/>
          <w:u w:val="single"/>
        </w:rPr>
        <w:t>oppure</w:t>
      </w:r>
      <w:r w:rsidRPr="00710F08">
        <w:rPr>
          <w:b/>
        </w:rPr>
        <w:t xml:space="preserve"> </w:t>
      </w:r>
      <w:r w:rsidR="00710F08">
        <w:rPr>
          <w:b/>
        </w:rPr>
        <w:t>del patrocinio</w:t>
      </w:r>
      <w:r w:rsidRPr="00593461">
        <w:rPr>
          <w:b/>
        </w:rPr>
        <w:t xml:space="preserve"> dell’UNESCO </w:t>
      </w:r>
      <w:r w:rsidRPr="00721B91">
        <w:rPr>
          <w:b/>
          <w:u w:val="single"/>
        </w:rPr>
        <w:t>o</w:t>
      </w:r>
      <w:r w:rsidRPr="00593461">
        <w:rPr>
          <w:b/>
        </w:rPr>
        <w:t xml:space="preserve"> di un’altra organizzazione internazionale dedita alla protezione dei beni culturali</w:t>
      </w:r>
      <w:r w:rsidRPr="00593461">
        <w:t xml:space="preserve"> (indicare e allegare la prova del consenso dell’autorità dell’altro Stato o dell’organizzazione che sostiene il progetto). </w:t>
      </w:r>
      <w:r w:rsidRPr="00593461">
        <w:br/>
      </w:r>
      <w:r w:rsidR="0000617C">
        <w:rPr>
          <w:b/>
          <w:u w:val="single"/>
        </w:rPr>
        <w:t>Avviso</w:t>
      </w:r>
      <w:r w:rsidRPr="00593461">
        <w:rPr>
          <w:b/>
          <w:u w:val="single"/>
        </w:rPr>
        <w:t>:</w:t>
      </w:r>
      <w:r w:rsidRPr="00593461">
        <w:t xml:space="preserve"> senza l’intesa con l’altro Stato o</w:t>
      </w:r>
      <w:r w:rsidR="00A322DB">
        <w:t>ppure</w:t>
      </w:r>
      <w:r w:rsidRPr="00593461">
        <w:t xml:space="preserve"> </w:t>
      </w:r>
      <w:r w:rsidR="00710F08">
        <w:t>il patrocinio</w:t>
      </w:r>
      <w:r w:rsidRPr="00593461">
        <w:t xml:space="preserve"> dell’UNESCO o di un’altra organizzazione non è possibile concedere aiuti finanziari (art. 14 cpv. 2 LTBC).</w:t>
      </w:r>
    </w:p>
    <w:p w14:paraId="70A55D4F" w14:textId="77777777" w:rsidR="003C04D9" w:rsidRPr="00593461" w:rsidRDefault="003C04D9" w:rsidP="003C04D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3C04D9" w:rsidRPr="00593461" w14:paraId="14771AE7" w14:textId="77777777" w:rsidTr="00FC24DB">
        <w:trPr>
          <w:trHeight w:val="747"/>
        </w:trPr>
        <w:tc>
          <w:tcPr>
            <w:tcW w:w="9287" w:type="dxa"/>
            <w:shd w:val="clear" w:color="auto" w:fill="FFFFFF"/>
          </w:tcPr>
          <w:p w14:paraId="12F9877A" w14:textId="77777777" w:rsidR="003C04D9" w:rsidRPr="00593461" w:rsidRDefault="003C04D9" w:rsidP="00FC24DB">
            <w:pPr>
              <w:spacing w:before="120"/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09CF1CD4" w14:textId="77777777" w:rsidR="003C04D9" w:rsidRPr="00593461" w:rsidRDefault="003C04D9" w:rsidP="00FC24DB">
            <w:pPr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6991ABC2" w14:textId="77777777" w:rsidR="003C04D9" w:rsidRPr="00593461" w:rsidRDefault="003C04D9" w:rsidP="00FC24DB">
            <w:pPr>
              <w:spacing w:after="120"/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384FD933" w14:textId="77777777" w:rsidR="003C04D9" w:rsidRPr="00593461" w:rsidRDefault="003C04D9" w:rsidP="003C04D9">
      <w:pPr>
        <w:rPr>
          <w:b/>
          <w:bCs/>
        </w:rPr>
      </w:pPr>
    </w:p>
    <w:p w14:paraId="6A4C45BA" w14:textId="77777777" w:rsidR="005516D9" w:rsidRPr="00593461" w:rsidRDefault="003C04D9" w:rsidP="00E1634B">
      <w:pPr>
        <w:tabs>
          <w:tab w:val="left" w:pos="357"/>
        </w:tabs>
        <w:ind w:left="357" w:hanging="357"/>
        <w:jc w:val="both"/>
      </w:pPr>
      <w:r w:rsidRPr="00593461">
        <w:rPr>
          <w:b/>
        </w:rPr>
        <w:t xml:space="preserve">5. </w:t>
      </w:r>
      <w:r w:rsidRPr="00593461">
        <w:rPr>
          <w:b/>
        </w:rPr>
        <w:tab/>
        <w:t xml:space="preserve">Budget </w:t>
      </w:r>
      <w:r w:rsidRPr="00593461">
        <w:rPr>
          <w:b/>
          <w:u w:val="single"/>
        </w:rPr>
        <w:t>totale</w:t>
      </w:r>
      <w:r w:rsidRPr="00593461">
        <w:rPr>
          <w:b/>
        </w:rPr>
        <w:t xml:space="preserve"> del progetto in franchi svizzeri</w:t>
      </w:r>
      <w:r w:rsidRPr="00593461">
        <w:t xml:space="preserve"> (indicare l’importo necessario per il finanziamento del progetto in base a un piano di budget dettagliato).</w:t>
      </w:r>
    </w:p>
    <w:p w14:paraId="0B1BE65C" w14:textId="77777777" w:rsidR="005516D9" w:rsidRPr="00593461" w:rsidRDefault="005516D9">
      <w:pPr>
        <w:tabs>
          <w:tab w:val="left" w:pos="357"/>
        </w:tabs>
        <w:ind w:left="357" w:hanging="357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5516D9" w:rsidRPr="00593461" w14:paraId="6DA48FB1" w14:textId="77777777">
        <w:tc>
          <w:tcPr>
            <w:tcW w:w="4644" w:type="dxa"/>
            <w:shd w:val="clear" w:color="auto" w:fill="FFFFFF"/>
          </w:tcPr>
          <w:p w14:paraId="48611F94" w14:textId="77777777" w:rsidR="005516D9" w:rsidRPr="00A322DB" w:rsidRDefault="005516D9">
            <w:pPr>
              <w:tabs>
                <w:tab w:val="right" w:pos="8880"/>
              </w:tabs>
              <w:spacing w:after="120"/>
              <w:rPr>
                <w:b/>
                <w:bCs/>
                <w:u w:val="single"/>
              </w:rPr>
            </w:pPr>
            <w:r w:rsidRPr="00A322DB">
              <w:rPr>
                <w:b/>
                <w:u w:val="single"/>
              </w:rPr>
              <w:t>Voci del budget:</w:t>
            </w:r>
          </w:p>
          <w:p w14:paraId="51054788" w14:textId="77777777" w:rsidR="005516D9" w:rsidRPr="00593461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52961348" w14:textId="77777777" w:rsidR="005516D9" w:rsidRPr="00593461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626E9A0E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4818F050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FC8161C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A052356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2297B1F" w14:textId="77777777" w:rsidR="005516D9" w:rsidRPr="00593461" w:rsidRDefault="005516D9">
            <w:pPr>
              <w:tabs>
                <w:tab w:val="right" w:pos="8880"/>
              </w:tabs>
              <w:spacing w:after="120"/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  <w:tc>
          <w:tcPr>
            <w:tcW w:w="4644" w:type="dxa"/>
            <w:shd w:val="clear" w:color="auto" w:fill="FFFFFF"/>
          </w:tcPr>
          <w:p w14:paraId="3C654F25" w14:textId="628C2E4B" w:rsidR="005516D9" w:rsidRPr="00593461" w:rsidRDefault="005516D9">
            <w:pPr>
              <w:shd w:val="clear" w:color="auto" w:fill="FFFFFF"/>
              <w:tabs>
                <w:tab w:val="right" w:pos="8880"/>
              </w:tabs>
              <w:spacing w:after="120"/>
              <w:rPr>
                <w:b/>
                <w:bCs/>
                <w:u w:val="single"/>
              </w:rPr>
            </w:pPr>
            <w:r w:rsidRPr="00593461">
              <w:rPr>
                <w:b/>
                <w:u w:val="single"/>
              </w:rPr>
              <w:t>Importo:</w:t>
            </w:r>
          </w:p>
          <w:p w14:paraId="159A1416" w14:textId="77777777" w:rsidR="005516D9" w:rsidRPr="00593461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53015B12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60F9B86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4FCE69A7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CB7FCD1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96AACE6" w14:textId="77777777" w:rsidR="005516D9" w:rsidRPr="00593461" w:rsidRDefault="005516D9">
            <w:pPr>
              <w:tabs>
                <w:tab w:val="right" w:pos="8880"/>
              </w:tabs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0C77DEA1" w14:textId="77777777" w:rsidR="005516D9" w:rsidRPr="00593461" w:rsidRDefault="005516D9">
            <w:pPr>
              <w:tabs>
                <w:tab w:val="right" w:pos="8880"/>
              </w:tabs>
              <w:spacing w:after="120"/>
              <w:rPr>
                <w:b/>
                <w:bCs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5D2964E5" w14:textId="77777777" w:rsidR="005516D9" w:rsidRPr="00593461" w:rsidRDefault="005516D9">
      <w:pPr>
        <w:rPr>
          <w:b/>
          <w:bCs/>
        </w:rPr>
      </w:pPr>
    </w:p>
    <w:p w14:paraId="18109F1A" w14:textId="2BB1657E" w:rsidR="005516D9" w:rsidRPr="00593461" w:rsidRDefault="002D7D63" w:rsidP="00E1634B">
      <w:pPr>
        <w:tabs>
          <w:tab w:val="left" w:pos="357"/>
        </w:tabs>
        <w:ind w:left="357" w:hanging="357"/>
        <w:jc w:val="both"/>
      </w:pPr>
      <w:r w:rsidRPr="00593461">
        <w:rPr>
          <w:b/>
        </w:rPr>
        <w:t xml:space="preserve">6. </w:t>
      </w:r>
      <w:r w:rsidRPr="00593461">
        <w:rPr>
          <w:b/>
        </w:rPr>
        <w:tab/>
        <w:t>Importo richiesto in franchi svizzeri</w:t>
      </w:r>
      <w:r w:rsidRPr="00593461">
        <w:t xml:space="preserve"> (indicare l</w:t>
      </w:r>
      <w:r w:rsidR="001022CB">
        <w:t>a quota</w:t>
      </w:r>
      <w:r w:rsidRPr="00593461">
        <w:t xml:space="preserve"> percentuale dell’importo richiesto sul budget totale del progetto; tale percentuale non può essere superiore al 50 </w:t>
      </w:r>
      <w:r w:rsidR="001022CB">
        <w:t>%</w:t>
      </w:r>
      <w:r w:rsidRPr="00593461">
        <w:t>, cfr. art</w:t>
      </w:r>
      <w:r w:rsidR="001022CB">
        <w:t>.</w:t>
      </w:r>
      <w:r w:rsidRPr="00593461">
        <w:t> 10 OTBC).</w:t>
      </w:r>
    </w:p>
    <w:p w14:paraId="50B4703A" w14:textId="77777777" w:rsidR="005516D9" w:rsidRPr="00593461" w:rsidRDefault="00551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93461" w14:paraId="2C534B5E" w14:textId="77777777">
        <w:trPr>
          <w:trHeight w:val="903"/>
        </w:trPr>
        <w:tc>
          <w:tcPr>
            <w:tcW w:w="9287" w:type="dxa"/>
            <w:shd w:val="clear" w:color="auto" w:fill="FFFFFF"/>
          </w:tcPr>
          <w:p w14:paraId="35423B5C" w14:textId="77777777" w:rsidR="005516D9" w:rsidRPr="00593461" w:rsidRDefault="005516D9">
            <w:pPr>
              <w:tabs>
                <w:tab w:val="right" w:pos="9000"/>
              </w:tabs>
              <w:spacing w:before="120"/>
            </w:pPr>
            <w:r w:rsidRPr="00593461">
              <w:rPr>
                <w:rFonts w:ascii="Helvetica" w:hAnsi="Helvetica" w:cs="Helvetica"/>
                <w:sz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48EC0D8A" w14:textId="77777777" w:rsidR="005516D9" w:rsidRPr="00593461" w:rsidRDefault="005516D9">
            <w:pPr>
              <w:tabs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22D04E29" w14:textId="77777777" w:rsidR="005516D9" w:rsidRPr="00593461" w:rsidRDefault="005516D9">
            <w:pPr>
              <w:tabs>
                <w:tab w:val="right" w:pos="9000"/>
              </w:tabs>
              <w:spacing w:after="120"/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127F3223" w14:textId="77777777" w:rsidR="002435A3" w:rsidRPr="00593461" w:rsidRDefault="002435A3" w:rsidP="006865F2">
      <w:pPr>
        <w:tabs>
          <w:tab w:val="left" w:pos="357"/>
        </w:tabs>
      </w:pPr>
    </w:p>
    <w:p w14:paraId="34B32C27" w14:textId="77777777" w:rsidR="005516D9" w:rsidRPr="00593461" w:rsidRDefault="002D7D63" w:rsidP="006865F2">
      <w:pPr>
        <w:tabs>
          <w:tab w:val="left" w:pos="357"/>
        </w:tabs>
        <w:rPr>
          <w:b/>
          <w:bCs/>
        </w:rPr>
      </w:pPr>
      <w:r w:rsidRPr="00593461">
        <w:rPr>
          <w:b/>
        </w:rPr>
        <w:t xml:space="preserve">7. </w:t>
      </w:r>
      <w:r w:rsidRPr="00593461">
        <w:rPr>
          <w:b/>
        </w:rPr>
        <w:tab/>
        <w:t>Piano finanziario per l’importo rimanente</w:t>
      </w:r>
    </w:p>
    <w:p w14:paraId="58B199ED" w14:textId="77777777" w:rsidR="005516D9" w:rsidRPr="00593461" w:rsidRDefault="00551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93461" w14:paraId="364AA79A" w14:textId="77777777">
        <w:tc>
          <w:tcPr>
            <w:tcW w:w="9287" w:type="dxa"/>
            <w:shd w:val="clear" w:color="auto" w:fill="FFFFFF"/>
          </w:tcPr>
          <w:p w14:paraId="306AF70F" w14:textId="77777777" w:rsidR="005516D9" w:rsidRPr="00593461" w:rsidRDefault="005516D9">
            <w:pPr>
              <w:tabs>
                <w:tab w:val="left" w:pos="3660"/>
                <w:tab w:val="right" w:pos="9000"/>
              </w:tabs>
              <w:spacing w:after="120"/>
              <w:rPr>
                <w:b/>
                <w:bCs/>
                <w:sz w:val="18"/>
                <w:szCs w:val="18"/>
              </w:rPr>
            </w:pPr>
            <w:r w:rsidRPr="00593461">
              <w:rPr>
                <w:b/>
                <w:sz w:val="18"/>
              </w:rPr>
              <w:t>a) Fondi pubblici:</w:t>
            </w:r>
          </w:p>
          <w:p w14:paraId="1294CBC0" w14:textId="77777777" w:rsidR="005516D9" w:rsidRPr="00593461" w:rsidRDefault="005516D9">
            <w:pPr>
              <w:tabs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1593B4C" w14:textId="77777777" w:rsidR="005516D9" w:rsidRPr="00593461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0744B572" w14:textId="77777777" w:rsidR="005516D9" w:rsidRPr="00593461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1F17A01" w14:textId="77777777" w:rsidR="005516D9" w:rsidRPr="00593461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57E25CEA" w14:textId="77777777" w:rsidR="005516D9" w:rsidRPr="00593461" w:rsidRDefault="005516D9">
            <w:pPr>
              <w:tabs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22137439" w14:textId="77777777" w:rsidR="005516D9" w:rsidRPr="00593461" w:rsidRDefault="005516D9">
            <w:pPr>
              <w:tabs>
                <w:tab w:val="right" w:pos="9000"/>
              </w:tabs>
              <w:rPr>
                <w:sz w:val="18"/>
                <w:szCs w:val="18"/>
              </w:rPr>
            </w:pPr>
          </w:p>
          <w:p w14:paraId="5F5E61CE" w14:textId="77777777" w:rsidR="005516D9" w:rsidRPr="00593461" w:rsidRDefault="005516D9">
            <w:pPr>
              <w:tabs>
                <w:tab w:val="right" w:pos="9000"/>
              </w:tabs>
              <w:spacing w:after="120"/>
              <w:rPr>
                <w:sz w:val="18"/>
                <w:szCs w:val="18"/>
              </w:rPr>
            </w:pPr>
            <w:r w:rsidRPr="00593461">
              <w:rPr>
                <w:b/>
                <w:sz w:val="18"/>
              </w:rPr>
              <w:t>b) Fondi privati:</w:t>
            </w:r>
          </w:p>
          <w:p w14:paraId="42DB1765" w14:textId="77777777" w:rsidR="005516D9" w:rsidRPr="00593461" w:rsidRDefault="005516D9">
            <w:pPr>
              <w:tabs>
                <w:tab w:val="left" w:pos="3660"/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6A1D4552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FF94D80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1A1F2B3A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8CA1023" w14:textId="77777777" w:rsidR="005516D9" w:rsidRPr="00593461" w:rsidRDefault="005516D9">
            <w:pPr>
              <w:tabs>
                <w:tab w:val="left" w:pos="3660"/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AD9CDCE" w14:textId="77777777" w:rsidR="005516D9" w:rsidRPr="00593461" w:rsidRDefault="005516D9">
            <w:pPr>
              <w:tabs>
                <w:tab w:val="left" w:pos="3660"/>
                <w:tab w:val="right" w:pos="9000"/>
              </w:tabs>
            </w:pPr>
          </w:p>
          <w:p w14:paraId="50B92F6D" w14:textId="77777777" w:rsidR="005516D9" w:rsidRPr="00593461" w:rsidRDefault="005516D9">
            <w:pPr>
              <w:tabs>
                <w:tab w:val="left" w:pos="3660"/>
                <w:tab w:val="right" w:pos="9000"/>
              </w:tabs>
              <w:spacing w:after="120"/>
              <w:rPr>
                <w:b/>
                <w:bCs/>
                <w:sz w:val="18"/>
                <w:szCs w:val="18"/>
              </w:rPr>
            </w:pPr>
            <w:r w:rsidRPr="00593461">
              <w:rPr>
                <w:b/>
                <w:sz w:val="18"/>
              </w:rPr>
              <w:t>c) Fondi propri:</w:t>
            </w:r>
          </w:p>
          <w:p w14:paraId="6B5D4F66" w14:textId="77777777" w:rsidR="005516D9" w:rsidRPr="00593461" w:rsidRDefault="005516D9">
            <w:pPr>
              <w:tabs>
                <w:tab w:val="left" w:pos="3660"/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75BBDDFC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433FF5F9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07CC1AD1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C2D70BC" w14:textId="77777777" w:rsidR="005516D9" w:rsidRPr="00593461" w:rsidRDefault="005516D9">
            <w:pPr>
              <w:tabs>
                <w:tab w:val="left" w:pos="3660"/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690C8779" w14:textId="77777777" w:rsidR="005516D9" w:rsidRPr="00593461" w:rsidRDefault="005516D9">
      <w:pPr>
        <w:rPr>
          <w:b/>
          <w:bCs/>
        </w:rPr>
      </w:pPr>
    </w:p>
    <w:p w14:paraId="20B62691" w14:textId="6E42109E" w:rsidR="005516D9" w:rsidRPr="00593461" w:rsidRDefault="002D7D63">
      <w:pPr>
        <w:tabs>
          <w:tab w:val="left" w:pos="357"/>
        </w:tabs>
        <w:ind w:left="357" w:hanging="357"/>
        <w:rPr>
          <w:b/>
          <w:bCs/>
        </w:rPr>
      </w:pPr>
      <w:r w:rsidRPr="00593461">
        <w:rPr>
          <w:b/>
        </w:rPr>
        <w:t xml:space="preserve">8. </w:t>
      </w:r>
      <w:r w:rsidRPr="00593461">
        <w:rPr>
          <w:b/>
        </w:rPr>
        <w:tab/>
      </w:r>
      <w:r w:rsidRPr="00593461">
        <w:rPr>
          <w:rFonts w:ascii="Helvetica-Bold" w:hAnsi="Helvetica-Bold" w:cs="Helvetica-Bold"/>
          <w:b/>
        </w:rPr>
        <w:t>Documentazione</w:t>
      </w:r>
      <w:r w:rsidRPr="00593461">
        <w:rPr>
          <w:rFonts w:ascii="Helvetica" w:hAnsi="Helvetica" w:cs="Helvetica"/>
        </w:rPr>
        <w:t xml:space="preserve"> (indicare i documenti inoltrati)</w:t>
      </w:r>
      <w:r w:rsidR="00A322DB">
        <w:rPr>
          <w:rFonts w:ascii="Helvetica" w:hAnsi="Helvetica" w:cs="Helvetica"/>
        </w:rPr>
        <w:t>.</w:t>
      </w:r>
    </w:p>
    <w:p w14:paraId="06F25AF3" w14:textId="77777777" w:rsidR="005516D9" w:rsidRPr="00593461" w:rsidRDefault="00551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93461" w14:paraId="18F3D748" w14:textId="77777777">
        <w:tc>
          <w:tcPr>
            <w:tcW w:w="9287" w:type="dxa"/>
            <w:shd w:val="clear" w:color="auto" w:fill="FFFFFF"/>
          </w:tcPr>
          <w:p w14:paraId="1A97E0B1" w14:textId="77777777" w:rsidR="005516D9" w:rsidRPr="00593461" w:rsidRDefault="005516D9">
            <w:pPr>
              <w:tabs>
                <w:tab w:val="left" w:pos="3660"/>
                <w:tab w:val="right" w:pos="9000"/>
              </w:tabs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4F93938F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6B90A3B2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26E4E032" w14:textId="77777777" w:rsidR="005516D9" w:rsidRPr="00593461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  <w:p w14:paraId="3579B3CF" w14:textId="77777777" w:rsidR="005516D9" w:rsidRPr="00593461" w:rsidRDefault="005516D9">
            <w:pPr>
              <w:tabs>
                <w:tab w:val="right" w:pos="9000"/>
              </w:tabs>
              <w:spacing w:after="120"/>
            </w:pPr>
            <w:r w:rsidRPr="00593461">
              <w:rPr>
                <w:rFonts w:ascii="Helvetica" w:hAnsi="Helvetica" w:cs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3461">
              <w:rPr>
                <w:rFonts w:ascii="Helvetica" w:hAnsi="Helvetica" w:cs="Helvetica"/>
                <w:sz w:val="18"/>
              </w:rPr>
              <w:instrText xml:space="preserve"> FORMTEXT </w:instrText>
            </w:r>
            <w:r w:rsidRPr="00593461">
              <w:rPr>
                <w:rFonts w:ascii="Helvetica" w:hAnsi="Helvetica" w:cs="Helvetica"/>
                <w:sz w:val="18"/>
              </w:rPr>
            </w:r>
            <w:r w:rsidRPr="00593461">
              <w:rPr>
                <w:rFonts w:ascii="Helvetica" w:hAnsi="Helvetica" w:cs="Helvetica"/>
                <w:sz w:val="18"/>
              </w:rPr>
              <w:fldChar w:fldCharType="separate"/>
            </w:r>
            <w:r w:rsidRPr="00593461">
              <w:rPr>
                <w:rFonts w:ascii="Helvetica" w:hAnsi="Helvetica" w:cs="Helvetica"/>
                <w:sz w:val="18"/>
              </w:rPr>
              <w:t>     </w:t>
            </w:r>
            <w:r w:rsidRPr="00593461">
              <w:rPr>
                <w:rFonts w:ascii="Helvetica" w:hAnsi="Helvetica" w:cs="Helvetica"/>
                <w:sz w:val="18"/>
              </w:rPr>
              <w:fldChar w:fldCharType="end"/>
            </w:r>
          </w:p>
        </w:tc>
      </w:tr>
    </w:tbl>
    <w:p w14:paraId="5D9698C8" w14:textId="77777777" w:rsidR="005516D9" w:rsidRPr="00593461" w:rsidRDefault="005516D9"/>
    <w:p w14:paraId="75701043" w14:textId="77777777" w:rsidR="005516D9" w:rsidRPr="00593461" w:rsidRDefault="005516D9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b/>
          <w:bCs/>
          <w:lang w:eastAsia="en-US"/>
        </w:rPr>
      </w:pPr>
    </w:p>
    <w:p w14:paraId="672CD1D9" w14:textId="77777777" w:rsidR="005516D9" w:rsidRPr="00593461" w:rsidRDefault="005516D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eastAsia="en-US"/>
        </w:rPr>
      </w:pPr>
      <w:r w:rsidRPr="00593461">
        <w:rPr>
          <w:rFonts w:ascii="Helvetica" w:hAnsi="Helvetica" w:cs="Helvetica"/>
          <w:b/>
        </w:rPr>
        <w:t>Vi preghiamo di inviare il presente modulo corredato della relativa documentazione al seguente indirizzo:</w:t>
      </w:r>
    </w:p>
    <w:p w14:paraId="3D7B673F" w14:textId="77777777" w:rsidR="005516D9" w:rsidRPr="00593461" w:rsidRDefault="005516D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eastAsia="en-US"/>
        </w:rPr>
      </w:pPr>
    </w:p>
    <w:p w14:paraId="4234A791" w14:textId="77777777" w:rsidR="005516D9" w:rsidRPr="00593461" w:rsidRDefault="005516D9" w:rsidP="008706D2">
      <w:pPr>
        <w:pStyle w:val="Referenz"/>
        <w:rPr>
          <w:rFonts w:ascii="Helvetica" w:hAnsi="Helvetica" w:cs="Helvetica"/>
          <w:sz w:val="20"/>
          <w:lang w:eastAsia="en-US"/>
        </w:rPr>
      </w:pPr>
      <w:r w:rsidRPr="00593461">
        <w:rPr>
          <w:rFonts w:ascii="Helvetica" w:hAnsi="Helvetica" w:cs="Helvetica"/>
          <w:sz w:val="20"/>
        </w:rPr>
        <w:t>Ufficio federale della cultura (UFC/DFI), sezione Musei e collezioni, servizio specializzato Trasferimento internazionale dei beni culturali, Hallwylstrasse 15, CH-3003 Berna.</w:t>
      </w:r>
    </w:p>
    <w:p w14:paraId="790D2AAE" w14:textId="77777777" w:rsidR="00626681" w:rsidRPr="00593461" w:rsidRDefault="00626681" w:rsidP="00626681">
      <w:pPr>
        <w:pStyle w:val="Referenz"/>
        <w:ind w:left="720"/>
        <w:rPr>
          <w:rFonts w:ascii="Helvetica" w:hAnsi="Helvetica" w:cs="Helvetica"/>
          <w:sz w:val="20"/>
          <w:lang w:eastAsia="en-US"/>
        </w:rPr>
      </w:pPr>
    </w:p>
    <w:p w14:paraId="092B6095" w14:textId="3608014D" w:rsidR="005516D9" w:rsidRPr="00593461" w:rsidRDefault="00593461">
      <w:pPr>
        <w:pStyle w:val="Referenz"/>
        <w:rPr>
          <w:rFonts w:ascii="Helvetica" w:hAnsi="Helvetica" w:cs="Helvetica"/>
          <w:b/>
          <w:bCs/>
          <w:sz w:val="20"/>
          <w:lang w:eastAsia="en-US"/>
        </w:rPr>
      </w:pPr>
      <w:r w:rsidRPr="00593461">
        <w:rPr>
          <w:rFonts w:ascii="Helvetica" w:hAnsi="Helvetica" w:cs="Helvetica"/>
          <w:b/>
          <w:sz w:val="20"/>
        </w:rPr>
        <w:t>O</w:t>
      </w:r>
      <w:r w:rsidR="00626681" w:rsidRPr="00593461">
        <w:rPr>
          <w:rFonts w:ascii="Helvetica" w:hAnsi="Helvetica" w:cs="Helvetica"/>
          <w:b/>
          <w:sz w:val="20"/>
        </w:rPr>
        <w:t>ppure via e-mail:</w:t>
      </w:r>
    </w:p>
    <w:p w14:paraId="6024E1E9" w14:textId="77777777" w:rsidR="00626681" w:rsidRPr="00593461" w:rsidRDefault="00626681">
      <w:pPr>
        <w:pStyle w:val="Referenz"/>
        <w:rPr>
          <w:rFonts w:ascii="Helvetica" w:hAnsi="Helvetica" w:cs="Helvetica"/>
          <w:sz w:val="20"/>
          <w:lang w:eastAsia="en-US"/>
        </w:rPr>
      </w:pPr>
    </w:p>
    <w:p w14:paraId="01FB80D0" w14:textId="77777777" w:rsidR="00626681" w:rsidRPr="00593461" w:rsidRDefault="00123A69" w:rsidP="008706D2">
      <w:pPr>
        <w:pStyle w:val="Referenz"/>
        <w:rPr>
          <w:rFonts w:ascii="Helvetica" w:hAnsi="Helvetica" w:cs="Helvetica"/>
          <w:sz w:val="20"/>
          <w:lang w:eastAsia="en-US"/>
        </w:rPr>
      </w:pPr>
      <w:hyperlink r:id="rId9" w:history="1"/>
      <w:r w:rsidR="00121641" w:rsidRPr="00593461">
        <w:rPr>
          <w:rStyle w:val="Hyperlink"/>
          <w:rFonts w:ascii="Helvetica" w:hAnsi="Helvetica" w:cs="Helvetica"/>
          <w:sz w:val="20"/>
        </w:rPr>
        <w:t>kgt@bak.admin.ch</w:t>
      </w:r>
    </w:p>
    <w:tbl>
      <w:tblPr>
        <w:tblpPr w:leftFromText="141" w:rightFromText="141" w:vertAnchor="text" w:horzAnchor="margin" w:tblpY="3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435A3" w:rsidRPr="00593461" w14:paraId="39F00A38" w14:textId="77777777" w:rsidTr="002435A3">
        <w:tc>
          <w:tcPr>
            <w:tcW w:w="9011" w:type="dxa"/>
          </w:tcPr>
          <w:p w14:paraId="288964E2" w14:textId="0BBF8AF2" w:rsidR="002435A3" w:rsidRPr="00593461" w:rsidRDefault="00710F08" w:rsidP="002435A3">
            <w:pPr>
              <w:jc w:val="both"/>
              <w:rPr>
                <w:b/>
                <w:bCs/>
              </w:rPr>
            </w:pPr>
            <w:r>
              <w:rPr>
                <w:b/>
                <w:color w:val="FF0000"/>
              </w:rPr>
              <w:t>NOTA BENE </w:t>
            </w:r>
            <w:r w:rsidR="002435A3" w:rsidRPr="00593461">
              <w:rPr>
                <w:b/>
                <w:color w:val="FF0000"/>
              </w:rPr>
              <w:t>1:</w:t>
            </w:r>
            <w:r w:rsidR="002435A3" w:rsidRPr="00593461">
              <w:t xml:space="preserve"> </w:t>
            </w:r>
            <w:r w:rsidR="002435A3" w:rsidRPr="00593461">
              <w:rPr>
                <w:b/>
              </w:rPr>
              <w:t>gli aiuti finanziari possono essere concessi solo nel quadro dei crediti stanziati e ammontano al massimo al 50 per cento dei costi dichiarati (art. 10 OTBC).</w:t>
            </w:r>
          </w:p>
        </w:tc>
      </w:tr>
    </w:tbl>
    <w:p w14:paraId="48C4E833" w14:textId="77777777" w:rsidR="002435A3" w:rsidRPr="00593461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p w14:paraId="450CCEE9" w14:textId="77777777" w:rsidR="002435A3" w:rsidRPr="00593461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435A3" w:rsidRPr="00593461" w14:paraId="6CCCDA36" w14:textId="77777777" w:rsidTr="00171F18">
        <w:tc>
          <w:tcPr>
            <w:tcW w:w="9011" w:type="dxa"/>
          </w:tcPr>
          <w:p w14:paraId="176A8714" w14:textId="5DF3E2EC" w:rsidR="002435A3" w:rsidRPr="00593461" w:rsidRDefault="00710F08" w:rsidP="002D7D63">
            <w:pPr>
              <w:jc w:val="both"/>
              <w:rPr>
                <w:b/>
                <w:bCs/>
              </w:rPr>
            </w:pPr>
            <w:r>
              <w:rPr>
                <w:b/>
                <w:color w:val="FF0000"/>
              </w:rPr>
              <w:t>NOTA BENE </w:t>
            </w:r>
            <w:r w:rsidR="002435A3" w:rsidRPr="00593461">
              <w:rPr>
                <w:b/>
                <w:color w:val="FF0000"/>
              </w:rPr>
              <w:t>2:</w:t>
            </w:r>
            <w:r w:rsidR="002435A3" w:rsidRPr="00593461">
              <w:t xml:space="preserve"> </w:t>
            </w:r>
            <w:r w:rsidR="002435A3" w:rsidRPr="00593461">
              <w:rPr>
                <w:b/>
              </w:rPr>
              <w:t>gli aiuti finanziari per la custodia a titolo fiduciario e la cura conservativa ammontano al massimo a 100 000 franchi annui (art. 11 OTBC).</w:t>
            </w:r>
          </w:p>
        </w:tc>
      </w:tr>
    </w:tbl>
    <w:p w14:paraId="09DC428E" w14:textId="77777777" w:rsidR="002435A3" w:rsidRPr="00593461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p w14:paraId="61F1FBA7" w14:textId="77777777" w:rsidR="002435A3" w:rsidRPr="00593461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tbl>
      <w:tblPr>
        <w:tblW w:w="96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="005516D9" w:rsidRPr="00593461" w14:paraId="1CE2CC7A" w14:textId="77777777" w:rsidTr="0034274C">
        <w:trPr>
          <w:cantSplit/>
          <w:trHeight w:hRule="exact" w:val="2552"/>
        </w:trPr>
        <w:tc>
          <w:tcPr>
            <w:tcW w:w="9612" w:type="dxa"/>
            <w:vAlign w:val="bottom"/>
          </w:tcPr>
          <w:p w14:paraId="1B502D1B" w14:textId="77777777" w:rsidR="005516D9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  <w:bookmarkStart w:id="5" w:name="_Hlk112468646"/>
            <w:r w:rsidRPr="00593461">
              <w:rPr>
                <w:noProof w:val="0"/>
                <w:sz w:val="20"/>
              </w:rPr>
              <w:lastRenderedPageBreak/>
              <w:t>Data:</w:t>
            </w:r>
          </w:p>
          <w:p w14:paraId="6DDF2CD0" w14:textId="77777777" w:rsidR="005516D9" w:rsidRPr="00593461" w:rsidRDefault="005516D9" w:rsidP="00E1634B">
            <w:pPr>
              <w:pStyle w:val="Fuzeile"/>
              <w:rPr>
                <w:noProof w:val="0"/>
                <w:sz w:val="20"/>
              </w:rPr>
            </w:pPr>
          </w:p>
          <w:p w14:paraId="25C716C2" w14:textId="77777777" w:rsidR="005516D9" w:rsidRPr="00593461" w:rsidRDefault="005516D9" w:rsidP="00E1634B">
            <w:pPr>
              <w:pStyle w:val="Fuzeile"/>
              <w:rPr>
                <w:noProof w:val="0"/>
                <w:sz w:val="20"/>
              </w:rPr>
            </w:pPr>
          </w:p>
          <w:p w14:paraId="61C0D93B" w14:textId="77777777" w:rsidR="005516D9" w:rsidRPr="00593461" w:rsidRDefault="005516D9" w:rsidP="00E1634B">
            <w:pPr>
              <w:pStyle w:val="Fuzeile"/>
              <w:rPr>
                <w:noProof w:val="0"/>
                <w:sz w:val="20"/>
              </w:rPr>
            </w:pPr>
            <w:r w:rsidRPr="00593461">
              <w:rPr>
                <w:noProof w:val="0"/>
                <w:sz w:val="20"/>
              </w:rPr>
              <w:t>……………………...........…………….</w:t>
            </w:r>
          </w:p>
          <w:p w14:paraId="3E5A9496" w14:textId="77777777" w:rsidR="0034274C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</w:p>
          <w:p w14:paraId="34030467" w14:textId="12F05C94" w:rsidR="0034274C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  <w:r w:rsidRPr="00593461">
              <w:rPr>
                <w:noProof w:val="0"/>
                <w:sz w:val="20"/>
              </w:rPr>
              <w:t xml:space="preserve">Firma </w:t>
            </w:r>
            <w:r w:rsidR="00593461" w:rsidRPr="00593461">
              <w:rPr>
                <w:noProof w:val="0"/>
                <w:sz w:val="20"/>
              </w:rPr>
              <w:t xml:space="preserve">dell’istituzione </w:t>
            </w:r>
            <w:r w:rsidRPr="00593461">
              <w:rPr>
                <w:noProof w:val="0"/>
                <w:sz w:val="20"/>
              </w:rPr>
              <w:t>richiedente:</w:t>
            </w:r>
          </w:p>
          <w:p w14:paraId="72CCA8F3" w14:textId="77777777" w:rsidR="0034274C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</w:p>
          <w:p w14:paraId="307A61B2" w14:textId="77777777" w:rsidR="0034274C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</w:p>
          <w:p w14:paraId="6202C766" w14:textId="77777777" w:rsidR="0034274C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  <w:r w:rsidRPr="00593461">
              <w:rPr>
                <w:noProof w:val="0"/>
                <w:sz w:val="20"/>
              </w:rPr>
              <w:t>……………………...........…………….</w:t>
            </w:r>
          </w:p>
          <w:p w14:paraId="1FA876D0" w14:textId="77777777" w:rsidR="0034274C" w:rsidRPr="00593461" w:rsidRDefault="0034274C" w:rsidP="00E1634B">
            <w:pPr>
              <w:pStyle w:val="Fuzeile"/>
              <w:rPr>
                <w:noProof w:val="0"/>
                <w:sz w:val="20"/>
              </w:rPr>
            </w:pPr>
          </w:p>
        </w:tc>
      </w:tr>
      <w:bookmarkEnd w:id="5"/>
    </w:tbl>
    <w:p w14:paraId="43CB1FAA" w14:textId="77777777" w:rsidR="005516D9" w:rsidRDefault="005516D9">
      <w:pPr>
        <w:pStyle w:val="Referenz"/>
        <w:rPr>
          <w:rFonts w:ascii="Helvetica" w:hAnsi="Helvetica" w:cs="Helvetica"/>
          <w:sz w:val="20"/>
          <w:lang w:eastAsia="en-US"/>
        </w:rPr>
      </w:pPr>
    </w:p>
    <w:sectPr w:rsidR="005516D9">
      <w:footerReference w:type="even" r:id="rId10"/>
      <w:footerReference w:type="default" r:id="rId11"/>
      <w:headerReference w:type="first" r:id="rId12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85BC" w14:textId="77777777" w:rsidR="00882BE8" w:rsidRDefault="00882BE8">
      <w:r>
        <w:separator/>
      </w:r>
    </w:p>
  </w:endnote>
  <w:endnote w:type="continuationSeparator" w:id="0">
    <w:p w14:paraId="5BFFEDC5" w14:textId="77777777" w:rsidR="00882BE8" w:rsidRDefault="0088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9B6C5" w14:textId="77777777" w:rsidR="005516D9" w:rsidRDefault="00551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6E58B6B" w14:textId="77777777" w:rsidR="005516D9" w:rsidRDefault="005516D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2516" w14:textId="5A5CE8C1" w:rsidR="005516D9" w:rsidRDefault="00551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23A69">
      <w:rPr>
        <w:rStyle w:val="Seitenzahl"/>
      </w:rPr>
      <w:t>2</w:t>
    </w:r>
    <w:r>
      <w:rPr>
        <w:rStyle w:val="Seitenzahl"/>
      </w:rPr>
      <w:fldChar w:fldCharType="end"/>
    </w:r>
  </w:p>
  <w:p w14:paraId="2818848D" w14:textId="77777777" w:rsidR="005516D9" w:rsidRDefault="005516D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AA0DF" w14:textId="77777777" w:rsidR="00882BE8" w:rsidRDefault="00882BE8">
      <w:r>
        <w:separator/>
      </w:r>
    </w:p>
  </w:footnote>
  <w:footnote w:type="continuationSeparator" w:id="0">
    <w:p w14:paraId="3DDAB2C0" w14:textId="77777777" w:rsidR="00882BE8" w:rsidRDefault="00882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5516D9" w14:paraId="6A93A1E9" w14:textId="77777777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0F4C4DCB" w14:textId="77777777" w:rsidR="005516D9" w:rsidRDefault="00626681">
          <w:pPr>
            <w:ind w:left="284"/>
          </w:pPr>
          <w:r>
            <w:rPr>
              <w:noProof/>
              <w:lang w:val="de-CH"/>
            </w:rPr>
            <w:drawing>
              <wp:inline distT="0" distB="0" distL="0" distR="0" wp14:anchorId="1D643501" wp14:editId="28522F25">
                <wp:extent cx="1981200" cy="485775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7D512448" w14:textId="77777777" w:rsidR="005516D9" w:rsidRDefault="005516D9">
          <w:pPr>
            <w:pStyle w:val="KopfzeileDepartement"/>
          </w:pPr>
          <w:r>
            <w:t xml:space="preserve">Dipartimento federale dell’interno </w:t>
          </w:r>
          <w:r w:rsidR="00123A69">
            <w:fldChar w:fldCharType="begin"/>
          </w:r>
          <w:r w:rsidR="00123A69">
            <w:instrText xml:space="preserve"> DOCPROPERTY  Department_I  \* MERGEFORMAT </w:instrText>
          </w:r>
          <w:r w:rsidR="00123A69">
            <w:fldChar w:fldCharType="separate"/>
          </w:r>
          <w:r w:rsidR="003710F5">
            <w:t>DFI</w:t>
          </w:r>
          <w:r w:rsidR="00123A69">
            <w:fldChar w:fldCharType="end"/>
          </w:r>
        </w:p>
        <w:p w14:paraId="2CE9DF8F" w14:textId="77777777" w:rsidR="005516D9" w:rsidRDefault="004626B7">
          <w:pPr>
            <w:pStyle w:val="KopfzeileFett"/>
          </w:pPr>
          <w:fldSimple w:instr=" DOCPROPERTY  OfficeName_I  \* MERGEFORMAT ">
            <w:r w:rsidR="003710F5">
              <w:t>Ufficio federale della cultura</w:t>
            </w:r>
          </w:fldSimple>
          <w:r w:rsidR="006146B5">
            <w:rPr>
              <w:b w:val="0"/>
            </w:rPr>
            <w:t xml:space="preserve"> </w:t>
          </w:r>
          <w:r w:rsidR="00123A69">
            <w:fldChar w:fldCharType="begin"/>
          </w:r>
          <w:r w:rsidR="00123A69">
            <w:instrText xml:space="preserve"> DOCPROPERTY  Office_I  \* MERGEFORMAT </w:instrText>
          </w:r>
          <w:r w:rsidR="00123A69">
            <w:fldChar w:fldCharType="separate"/>
          </w:r>
          <w:r w:rsidR="003710F5">
            <w:t>UFC</w:t>
          </w:r>
          <w:r w:rsidR="00123A69">
            <w:fldChar w:fldCharType="end"/>
          </w:r>
        </w:p>
        <w:p w14:paraId="23323F1A" w14:textId="77777777" w:rsidR="005516D9" w:rsidRDefault="005516D9">
          <w:pPr>
            <w:pStyle w:val="Kopfzeile"/>
          </w:pPr>
        </w:p>
        <w:p w14:paraId="59AB8D3A" w14:textId="77777777" w:rsidR="005516D9" w:rsidRDefault="005516D9">
          <w:pPr>
            <w:pStyle w:val="Kopfzeile"/>
          </w:pPr>
        </w:p>
        <w:p w14:paraId="2555E089" w14:textId="77777777" w:rsidR="005516D9" w:rsidRDefault="007C182C">
          <w:pPr>
            <w:pStyle w:val="Kopfzeile"/>
          </w:pPr>
          <w:r>
            <w:t>Marzo 2022</w:t>
          </w:r>
          <w:r w:rsidR="005516D9">
            <w:fldChar w:fldCharType="begin"/>
          </w:r>
          <w:r w:rsidR="005516D9" w:rsidRPr="003710F5">
            <w:instrText xml:space="preserve"> DOCPROPERTY "OrgUnit" \* MERGEFORMAT </w:instrText>
          </w:r>
          <w:r w:rsidR="005516D9">
            <w:fldChar w:fldCharType="end"/>
          </w:r>
        </w:p>
      </w:tc>
    </w:tr>
  </w:tbl>
  <w:p w14:paraId="3CB7660D" w14:textId="77777777" w:rsidR="005516D9" w:rsidRDefault="007C182C">
    <w:pPr>
      <w:pStyle w:val="Kopfzeile"/>
      <w:jc w:val="center"/>
      <w:rPr>
        <w:b/>
        <w:sz w:val="20"/>
      </w:rPr>
    </w:pPr>
    <w:r>
      <w:rPr>
        <w:b/>
        <w:sz w:val="20"/>
      </w:rPr>
      <w:t>AIUTI FINANZIARI DI TIPO A</w:t>
    </w:r>
  </w:p>
  <w:p w14:paraId="62D2C49B" w14:textId="77777777" w:rsidR="005516D9" w:rsidRDefault="005516D9">
    <w:pPr>
      <w:pStyle w:val="Kopfzeile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104F4"/>
    <w:multiLevelType w:val="hybridMultilevel"/>
    <w:tmpl w:val="37B0E0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90E21"/>
    <w:multiLevelType w:val="hybridMultilevel"/>
    <w:tmpl w:val="6B9CE028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6676D"/>
    <w:multiLevelType w:val="hybridMultilevel"/>
    <w:tmpl w:val="1E282BEE"/>
    <w:lvl w:ilvl="0" w:tplc="C8EC9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2F1E"/>
    <w:multiLevelType w:val="hybridMultilevel"/>
    <w:tmpl w:val="C71CF4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57509"/>
    <w:multiLevelType w:val="hybridMultilevel"/>
    <w:tmpl w:val="3C2CEB5A"/>
    <w:lvl w:ilvl="0" w:tplc="B5F62EBC">
      <w:start w:val="1"/>
      <w:numFmt w:val="bullet"/>
      <w:lvlText w:val=""/>
      <w:lvlJc w:val="left"/>
      <w:pPr>
        <w:tabs>
          <w:tab w:val="num" w:pos="20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4D7"/>
    <w:multiLevelType w:val="hybridMultilevel"/>
    <w:tmpl w:val="B42EE044"/>
    <w:lvl w:ilvl="0" w:tplc="1ECE4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16"/>
  </w:num>
  <w:num w:numId="22">
    <w:abstractNumId w:val="23"/>
  </w:num>
  <w:num w:numId="23">
    <w:abstractNumId w:val="34"/>
  </w:num>
  <w:num w:numId="24">
    <w:abstractNumId w:val="14"/>
  </w:num>
  <w:num w:numId="25">
    <w:abstractNumId w:val="21"/>
  </w:num>
  <w:num w:numId="26">
    <w:abstractNumId w:val="24"/>
  </w:num>
  <w:num w:numId="27">
    <w:abstractNumId w:val="30"/>
  </w:num>
  <w:num w:numId="28">
    <w:abstractNumId w:val="13"/>
  </w:num>
  <w:num w:numId="29">
    <w:abstractNumId w:val="33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19"/>
  </w:num>
  <w:num w:numId="37">
    <w:abstractNumId w:val="19"/>
  </w:num>
  <w:num w:numId="38">
    <w:abstractNumId w:val="26"/>
  </w:num>
  <w:num w:numId="39">
    <w:abstractNumId w:val="28"/>
  </w:num>
  <w:num w:numId="40">
    <w:abstractNumId w:val="32"/>
  </w:num>
  <w:num w:numId="41">
    <w:abstractNumId w:val="31"/>
  </w:num>
  <w:num w:numId="42">
    <w:abstractNumId w:val="12"/>
  </w:num>
  <w:num w:numId="43">
    <w:abstractNumId w:val="18"/>
  </w:num>
  <w:num w:numId="44">
    <w:abstractNumId w:val="15"/>
  </w:num>
  <w:num w:numId="45">
    <w:abstractNumId w:val="25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U+PA7t75azP5fEETun2+ZvJfmjMZ7Fvajdrxk/WyIW7dxkGgW/qBJCRVHhv3PlYR74PaI4iWK6BbZIaUukbvQ==" w:salt="9DjESiLE5n1X2fO0JXRFeQ==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D07A10"/>
    <w:rsid w:val="0000617C"/>
    <w:rsid w:val="0002490A"/>
    <w:rsid w:val="0004359C"/>
    <w:rsid w:val="00056889"/>
    <w:rsid w:val="0006720A"/>
    <w:rsid w:val="00073039"/>
    <w:rsid w:val="000752E3"/>
    <w:rsid w:val="00082153"/>
    <w:rsid w:val="001022CB"/>
    <w:rsid w:val="00121641"/>
    <w:rsid w:val="00123A69"/>
    <w:rsid w:val="001646CA"/>
    <w:rsid w:val="00197850"/>
    <w:rsid w:val="002435A3"/>
    <w:rsid w:val="00271D9E"/>
    <w:rsid w:val="002D6169"/>
    <w:rsid w:val="002D68AD"/>
    <w:rsid w:val="002D7D63"/>
    <w:rsid w:val="002E589C"/>
    <w:rsid w:val="00305EC1"/>
    <w:rsid w:val="00310507"/>
    <w:rsid w:val="0034274C"/>
    <w:rsid w:val="003710F5"/>
    <w:rsid w:val="003955C3"/>
    <w:rsid w:val="003C04D9"/>
    <w:rsid w:val="003C3A56"/>
    <w:rsid w:val="003C70DB"/>
    <w:rsid w:val="0042683E"/>
    <w:rsid w:val="004319D9"/>
    <w:rsid w:val="004626B7"/>
    <w:rsid w:val="00464315"/>
    <w:rsid w:val="00475183"/>
    <w:rsid w:val="004B3CAE"/>
    <w:rsid w:val="005145A5"/>
    <w:rsid w:val="005516D9"/>
    <w:rsid w:val="00553647"/>
    <w:rsid w:val="00562AA4"/>
    <w:rsid w:val="00593461"/>
    <w:rsid w:val="005C330D"/>
    <w:rsid w:val="006002BA"/>
    <w:rsid w:val="006020B1"/>
    <w:rsid w:val="006146B5"/>
    <w:rsid w:val="00626681"/>
    <w:rsid w:val="006865F2"/>
    <w:rsid w:val="00710F08"/>
    <w:rsid w:val="00721B91"/>
    <w:rsid w:val="0073362D"/>
    <w:rsid w:val="00746168"/>
    <w:rsid w:val="00766255"/>
    <w:rsid w:val="00795EC0"/>
    <w:rsid w:val="007C182C"/>
    <w:rsid w:val="007C7F97"/>
    <w:rsid w:val="00854442"/>
    <w:rsid w:val="008706D2"/>
    <w:rsid w:val="00882BE8"/>
    <w:rsid w:val="008A2B5D"/>
    <w:rsid w:val="008C721E"/>
    <w:rsid w:val="008C7753"/>
    <w:rsid w:val="009A3AA6"/>
    <w:rsid w:val="009B4CDE"/>
    <w:rsid w:val="009B5603"/>
    <w:rsid w:val="00A308BE"/>
    <w:rsid w:val="00A322DB"/>
    <w:rsid w:val="00A44287"/>
    <w:rsid w:val="00A65BA6"/>
    <w:rsid w:val="00AC1BE2"/>
    <w:rsid w:val="00B130E7"/>
    <w:rsid w:val="00B35C9A"/>
    <w:rsid w:val="00BA679A"/>
    <w:rsid w:val="00BC1307"/>
    <w:rsid w:val="00BC166D"/>
    <w:rsid w:val="00BF0442"/>
    <w:rsid w:val="00BF3E54"/>
    <w:rsid w:val="00C10D84"/>
    <w:rsid w:val="00C23990"/>
    <w:rsid w:val="00C77BE8"/>
    <w:rsid w:val="00CF17D7"/>
    <w:rsid w:val="00D07A10"/>
    <w:rsid w:val="00D44A89"/>
    <w:rsid w:val="00D83559"/>
    <w:rsid w:val="00DB0EE5"/>
    <w:rsid w:val="00DF0426"/>
    <w:rsid w:val="00E1634B"/>
    <w:rsid w:val="00E24D13"/>
    <w:rsid w:val="00F71FBE"/>
    <w:rsid w:val="00F770F4"/>
    <w:rsid w:val="00F966C5"/>
    <w:rsid w:val="00FB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20F730E"/>
  <w15:chartTrackingRefBased/>
  <w15:docId w15:val="{6ADA4E8B-1EEB-4A79-BB76-4E9ACF0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basedOn w:val="Absatz-Standardschriftart"/>
    <w:rsid w:val="0085444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854442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5444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8544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gt@bak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xmlns:star_td="http://www.star-group.net/schemas/transit/filters/textdata">
  <f:record ref="">
    <f:field ref="objname" par="" edit="true" text="PDF4 190226 Antragsformular Finanzhilfen Typ B"/>
    <f:field ref="objsubject" par="" edit="true" text=""/>
    <f:field ref="objcreatedby" par="" text="Kraut, Lorena, krl, BAK"/>
    <f:field ref="objcreatedat" par="" text="26.02.2019 09:40:39"/>
    <f:field ref="objchangedby" par="" text="Nester, Linda, nei, BAK"/>
    <f:field ref="objmodifiedat" par="" text="26.02.2019 12:49:10"/>
    <f:field ref="doc_FSCFOLIO_1_1001_FieldDocumentNumber" par="" text=""/>
    <f:field ref="doc_FSCFOLIO_1_1001_FieldSubject" par="" edit="true" text=""/>
    <f:field ref="FSCFOLIO_1_1001_FieldCurrentUser" par="" text="Linda Nester"/>
    <f:field ref="CCAPRECONFIG_15_1001_Objektname" par="" edit="true" text="PDF4 190226 Antragsformular Finanzhilfen Typ B"/>
    <f:field ref="CHPRECONFIG_1_1001_Objektname" par="" edit="true" text="PDF4 190226 Antragsformular Finanzhilfen Typ B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76EBD571-B026-4819-9F52-19A49506FA2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4</Pages>
  <Words>680</Words>
  <Characters>4290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4961</CharactersWithSpaces>
  <SharedDoc>false</SharedDoc>
  <HLinks>
    <vt:vector size="12" baseType="variant">
      <vt:variant>
        <vt:i4>3407969</vt:i4>
      </vt:variant>
      <vt:variant>
        <vt:i4>45</vt:i4>
      </vt:variant>
      <vt:variant>
        <vt:i4>0</vt:i4>
      </vt:variant>
      <vt:variant>
        <vt:i4>5</vt:i4>
      </vt:variant>
      <vt:variant>
        <vt:lpwstr>http://www.unesco.org/eri/la/convention.asp?language=F&amp;KO=13039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http://www.bak.admin.ch/kulturerbe/04371/04385/index.html?lang=de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Andrea von May</dc:creator>
  <cp:keywords/>
  <cp:lastModifiedBy>Esposito Hohler Tania BAK</cp:lastModifiedBy>
  <cp:revision>3</cp:revision>
  <cp:lastPrinted>2013-02-21T15:07:00Z</cp:lastPrinted>
  <dcterms:created xsi:type="dcterms:W3CDTF">2022-03-28T13:35:00Z</dcterms:created>
  <dcterms:modified xsi:type="dcterms:W3CDTF">2022-03-28T13:36:00Z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378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/>
  </property>
  <property fmtid="{D5CDD505-2E9C-101B-9397-08002B2CF9AE}" pid="22" name="Footer_D">
    <vt:lpwstr>Museen und Sammlungen</vt:lpwstr>
  </property>
  <property fmtid="{D5CDD505-2E9C-101B-9397-08002B2CF9AE}" pid="23" name="Footer_E">
    <vt:lpwstr>Museum and collections</vt:lpwstr>
  </property>
  <property fmtid="{D5CDD505-2E9C-101B-9397-08002B2CF9AE}" pid="24" name="Footer_F">
    <vt:lpwstr>Musées et Collections</vt:lpwstr>
  </property>
  <property fmtid="{D5CDD505-2E9C-101B-9397-08002B2CF9AE}" pid="25" name="Footer_I">
    <vt:lpwstr>Musei e collezioni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378</vt:lpwstr>
  </property>
  <property fmtid="{D5CDD505-2E9C-101B-9397-08002B2CF9AE}" pid="49" name="LoginFax">
    <vt:lpwstr/>
  </property>
  <property fmtid="{D5CDD505-2E9C-101B-9397-08002B2CF9AE}" pid="50" name="LoginFullName">
    <vt:lpwstr>von May Andrea;U2343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VOA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Andrea.vonMay@bak.admin.ch</vt:lpwstr>
  </property>
  <property fmtid="{D5CDD505-2E9C-101B-9397-08002B2CF9AE}" pid="59" name="LoginName">
    <vt:lpwstr>von May</vt:lpwstr>
  </property>
  <property fmtid="{D5CDD505-2E9C-101B-9397-08002B2CF9AE}" pid="60" name="LoginOffice">
    <vt:lpwstr>LoginOffice</vt:lpwstr>
  </property>
  <property fmtid="{D5CDD505-2E9C-101B-9397-08002B2CF9AE}" pid="61" name="LoginOrgUnitID">
    <vt:lpwstr>MS Fachstelle KGT</vt:lpwstr>
  </property>
  <property fmtid="{D5CDD505-2E9C-101B-9397-08002B2CF9AE}" pid="62" name="LoginTel">
    <vt:lpwstr/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U2343</vt:lpwstr>
  </property>
  <property fmtid="{D5CDD505-2E9C-101B-9397-08002B2CF9AE}" pid="69" name="LoginVorname">
    <vt:lpwstr>Andrea</vt:lpwstr>
  </property>
  <property fmtid="{D5CDD505-2E9C-101B-9397-08002B2CF9AE}" pid="70" name="MailAdr">
    <vt:lpwstr>Andrea.vonMay@bak.admin.ch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Museen und Sammlungen</vt:lpwstr>
  </property>
  <property fmtid="{D5CDD505-2E9C-101B-9397-08002B2CF9AE}" pid="89" name="OrgUnitID">
    <vt:lpwstr>MS Fachstelle KGT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VOA</vt:lpwstr>
  </property>
  <property fmtid="{D5CDD505-2E9C-101B-9397-08002B2CF9AE}" pid="100" name="Subject">
    <vt:lpwstr/>
  </property>
  <property fmtid="{D5CDD505-2E9C-101B-9397-08002B2CF9AE}" pid="101" name="Tel">
    <vt:lpwstr/>
  </property>
  <property fmtid="{D5CDD505-2E9C-101B-9397-08002B2CF9AE}" pid="102" name="Title">
    <vt:lpwstr>UserTitle_D</vt:lpwstr>
  </property>
  <property fmtid="{D5CDD505-2E9C-101B-9397-08002B2CF9AE}" pid="103" name="UnderUnit">
    <vt:lpwstr>Fachstelle Internationaler Kulturgütertransfer</vt:lpwstr>
  </property>
  <property fmtid="{D5CDD505-2E9C-101B-9397-08002B2CF9AE}" pid="104" name="UnderUnit_D">
    <vt:lpwstr>Fachstelle Internationaler Kulturgütertransfer</vt:lpwstr>
  </property>
  <property fmtid="{D5CDD505-2E9C-101B-9397-08002B2CF9AE}" pid="105" name="UnderUnit_E">
    <vt:lpwstr>Specialized Body for the international Transfer of Cultural Property</vt:lpwstr>
  </property>
  <property fmtid="{D5CDD505-2E9C-101B-9397-08002B2CF9AE}" pid="106" name="UnderUnit_F">
    <vt:lpwstr>Service spécialisé Transfert international des biens culturels</vt:lpwstr>
  </property>
  <property fmtid="{D5CDD505-2E9C-101B-9397-08002B2CF9AE}" pid="107" name="UnderUnit_I">
    <vt:lpwstr>Servizio specializzato Trasferimento internazionale dei beni culturali</vt:lpwstr>
  </property>
  <property fmtid="{D5CDD505-2E9C-101B-9397-08002B2CF9AE}" pid="108" name="UnderUnit_R">
    <vt:lpwstr/>
  </property>
  <property fmtid="{D5CDD505-2E9C-101B-9397-08002B2CF9AE}" pid="109" name="UserBuro">
    <vt:lpwstr>A 378</vt:lpwstr>
  </property>
  <property fmtid="{D5CDD505-2E9C-101B-9397-08002B2CF9AE}" pid="110" name="UserFax">
    <vt:lpwstr/>
  </property>
  <property fmtid="{D5CDD505-2E9C-101B-9397-08002B2CF9AE}" pid="111" name="UserFullName">
    <vt:lpwstr>von May Andrea;U2343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VOA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Andrea.vonMay@bak.admin.ch</vt:lpwstr>
  </property>
  <property fmtid="{D5CDD505-2E9C-101B-9397-08002B2CF9AE}" pid="120" name="UserName">
    <vt:lpwstr>von May</vt:lpwstr>
  </property>
  <property fmtid="{D5CDD505-2E9C-101B-9397-08002B2CF9AE}" pid="121" name="UserOffice">
    <vt:lpwstr>UserOffice</vt:lpwstr>
  </property>
  <property fmtid="{D5CDD505-2E9C-101B-9397-08002B2CF9AE}" pid="122" name="UserOrgUnitID">
    <vt:lpwstr>MS Fachstelle KGT</vt:lpwstr>
  </property>
  <property fmtid="{D5CDD505-2E9C-101B-9397-08002B2CF9AE}" pid="123" name="UserTel">
    <vt:lpwstr/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U2343</vt:lpwstr>
  </property>
  <property fmtid="{D5CDD505-2E9C-101B-9397-08002B2CF9AE}" pid="130" name="UserVorname">
    <vt:lpwstr>Andrea</vt:lpwstr>
  </property>
  <property fmtid="{D5CDD505-2E9C-101B-9397-08002B2CF9AE}" pid="131" name="#UserID">
    <vt:lpwstr>'U2343'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'MS Fachstelle KGT'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U2343</vt:lpwstr>
  </property>
  <property fmtid="{D5CDD505-2E9C-101B-9397-08002B2CF9AE}" pid="186" name="SigFullname">
    <vt:lpwstr>von May Andrea;U2343</vt:lpwstr>
  </property>
  <property fmtid="{D5CDD505-2E9C-101B-9397-08002B2CF9AE}" pid="187" name="SigName">
    <vt:lpwstr>von May</vt:lpwstr>
  </property>
  <property fmtid="{D5CDD505-2E9C-101B-9397-08002B2CF9AE}" pid="188" name="SigVorname">
    <vt:lpwstr>Andrea</vt:lpwstr>
  </property>
  <property fmtid="{D5CDD505-2E9C-101B-9397-08002B2CF9AE}" pid="189" name="SigKurzel">
    <vt:lpwstr>VOA</vt:lpwstr>
  </property>
  <property fmtid="{D5CDD505-2E9C-101B-9397-08002B2CF9AE}" pid="190" name="SigBuro">
    <vt:lpwstr>A 378</vt:lpwstr>
  </property>
  <property fmtid="{D5CDD505-2E9C-101B-9397-08002B2CF9AE}" pid="191" name="SigTel">
    <vt:lpwstr/>
  </property>
  <property fmtid="{D5CDD505-2E9C-101B-9397-08002B2CF9AE}" pid="192" name="SigFax">
    <vt:lpwstr/>
  </property>
  <property fmtid="{D5CDD505-2E9C-101B-9397-08002B2CF9AE}" pid="193" name="SigMailAdr">
    <vt:lpwstr>Andrea.vonMay@bak.admin.ch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MS Fachstelle KGT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/>
  </property>
  <property fmtid="{D5CDD505-2E9C-101B-9397-08002B2CF9AE}" pid="207" name="SigFunction_F">
    <vt:lpwstr/>
  </property>
  <property fmtid="{D5CDD505-2E9C-101B-9397-08002B2CF9AE}" pid="208" name="SigFunction_I">
    <vt:lpwstr/>
  </property>
  <property fmtid="{D5CDD505-2E9C-101B-9397-08002B2CF9AE}" pid="209" name="SigFunction_E">
    <vt:lpwstr/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Museen und Sammlungen</vt:lpwstr>
  </property>
  <property fmtid="{D5CDD505-2E9C-101B-9397-08002B2CF9AE}" pid="220" name="SigFooter_F">
    <vt:lpwstr>Musées et Collections</vt:lpwstr>
  </property>
  <property fmtid="{D5CDD505-2E9C-101B-9397-08002B2CF9AE}" pid="221" name="SigFooter_I">
    <vt:lpwstr>Musei e collezioni</vt:lpwstr>
  </property>
  <property fmtid="{D5CDD505-2E9C-101B-9397-08002B2CF9AE}" pid="222" name="SigFooter_E">
    <vt:lpwstr>Museum and collections</vt:lpwstr>
  </property>
  <property fmtid="{D5CDD505-2E9C-101B-9397-08002B2CF9AE}" pid="223" name="SigFooter_R">
    <vt:lpwstr/>
  </property>
  <property fmtid="{D5CDD505-2E9C-101B-9397-08002B2CF9AE}" pid="224" name="SigUnderUnit_D">
    <vt:lpwstr>Fachstelle Internationaler Kulturgütertransfer</vt:lpwstr>
  </property>
  <property fmtid="{D5CDD505-2E9C-101B-9397-08002B2CF9AE}" pid="225" name="SigUnderUnit_F">
    <vt:lpwstr>Service spécialisé Transfert international des biens culturels</vt:lpwstr>
  </property>
  <property fmtid="{D5CDD505-2E9C-101B-9397-08002B2CF9AE}" pid="226" name="SigUnderUnit_I">
    <vt:lpwstr>Servizio specializzato Trasferimento internazionale dei beni culturali</vt:lpwstr>
  </property>
  <property fmtid="{D5CDD505-2E9C-101B-9397-08002B2CF9AE}" pid="227" name="SigUnderUnit_E">
    <vt:lpwstr>Specialized Body for the international Transfer of Cultural Property</vt:lpwstr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24</vt:lpwstr>
  </property>
  <property fmtid="{D5CDD505-2E9C-101B-9397-08002B2CF9AE}" pid="248" name="FSC#BSVTEMPL@102.1950:Dossierref">
    <vt:lpwstr>230-1</vt:lpwstr>
  </property>
  <property fmtid="{D5CDD505-2E9C-101B-9397-08002B2CF9AE}" pid="249" name="FSC#BSVTEMPL@102.1950:Oursign">
    <vt:lpwstr>230-1 26.02.2019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Lorena.Kraut@bak.admin.ch</vt:lpwstr>
  </property>
  <property fmtid="{D5CDD505-2E9C-101B-9397-08002B2CF9AE}" pid="255" name="FSC#BSVTEMPL@102.1950:FileRespFax">
    <vt:lpwstr>+41 58 46 48587</vt:lpwstr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+41 58 46 76181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Kraut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Sekretariat - KGT</vt:lpwstr>
  </property>
  <property fmtid="{D5CDD505-2E9C-101B-9397-08002B2CF9AE}" pid="263" name="FSC#BSVTEMPL@102.1950:VornameNameFileResponsible">
    <vt:lpwstr>Lorena</vt:lpwstr>
  </property>
  <property fmtid="{D5CDD505-2E9C-101B-9397-08002B2CF9AE}" pid="264" name="FSC#BSVTEMPL@102.1950:FileResponsible">
    <vt:lpwstr>Lorena Kraut</vt:lpwstr>
  </property>
  <property fmtid="{D5CDD505-2E9C-101B-9397-08002B2CF9AE}" pid="265" name="FSC#BSVTEMPL@102.1950:FileRespOrg">
    <vt:lpwstr>Fachstelle Kulturgütertransfer,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Specialized Body for the international Transfer of Cultural Property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/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Organisation und Allgemeines Fachstelle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230-1/00068/00006/00024/00003</vt:lpwstr>
  </property>
  <property fmtid="{D5CDD505-2E9C-101B-9397-08002B2CF9AE}" pid="278" name="FSC#EDICFG@15.1700:UniqueSubFileNumber">
    <vt:lpwstr>2019926-0024</vt:lpwstr>
  </property>
  <property fmtid="{D5CDD505-2E9C-101B-9397-08002B2CF9AE}" pid="279" name="FSC#BSVTEMPL@102.1950:DocumentIDEnhanced">
    <vt:lpwstr>230-1 26.02.2019 Doknr: 24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Fachstelle Kulturgütertransfer</vt:lpwstr>
  </property>
  <property fmtid="{D5CDD505-2E9C-101B-9397-08002B2CF9AE}" pid="282" name="FSC#EDICFG@15.1700:FileRespOrgF">
    <vt:lpwstr>Service spécialisé Transfert des biens culturels</vt:lpwstr>
  </property>
  <property fmtid="{D5CDD505-2E9C-101B-9397-08002B2CF9AE}" pid="283" name="FSC#EDICFG@15.1700:FileRespOrgE">
    <vt:lpwstr>Specialized Body for the international Transfer of Cultural Property</vt:lpwstr>
  </property>
  <property fmtid="{D5CDD505-2E9C-101B-9397-08002B2CF9AE}" pid="284" name="FSC#EDICFG@15.1700:FileRespOrgI">
    <vt:lpwstr>Servizio specializzato Trasferimento die beni culturali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2013</vt:lpwstr>
  </property>
  <property fmtid="{D5CDD505-2E9C-101B-9397-08002B2CF9AE}" pid="293" name="FSC#COOELAK@1.1001:FileRefOrdinal">
    <vt:lpwstr>524</vt:lpwstr>
  </property>
  <property fmtid="{D5CDD505-2E9C-101B-9397-08002B2CF9AE}" pid="294" name="FSC#COOELAK@1.1001:FileRefOU">
    <vt:lpwstr>KGT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Kraut Lorena</vt:lpwstr>
  </property>
  <property fmtid="{D5CDD505-2E9C-101B-9397-08002B2CF9AE}" pid="297" name="FSC#COOELAK@1.1001:OwnerExtension">
    <vt:lpwstr>+41 58 46 76181</vt:lpwstr>
  </property>
  <property fmtid="{D5CDD505-2E9C-101B-9397-08002B2CF9AE}" pid="298" name="FSC#COOELAK@1.1001:OwnerFaxExtension">
    <vt:lpwstr>+41 58 46 48587</vt:lpwstr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Fachstelle Kulturgütertransfer, BAK</vt:lpwstr>
  </property>
  <property fmtid="{D5CDD505-2E9C-101B-9397-08002B2CF9AE}" pid="304" name="FSC#COOELAK@1.1001:CreatedAt">
    <vt:lpwstr>26.02.2019</vt:lpwstr>
  </property>
  <property fmtid="{D5CDD505-2E9C-101B-9397-08002B2CF9AE}" pid="305" name="FSC#COOELAK@1.1001:OU">
    <vt:lpwstr>Fachstelle Kulturgütertransfer,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*COO.2080.106.2.1212651*</vt:lpwstr>
  </property>
  <property fmtid="{D5CDD505-2E9C-101B-9397-08002B2CF9AE}" pid="308" name="FSC#COOELAK@1.1001:RefBarCode">
    <vt:lpwstr>*COO.2080.106.2.1212666*</vt:lpwstr>
  </property>
  <property fmtid="{D5CDD505-2E9C-101B-9397-08002B2CF9AE}" pid="309" name="FSC#COOELAK@1.1001:FileRefBarCode">
    <vt:lpwstr>*230-1*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230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Linda.Nester@bak.admin.ch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Lorena Kraut</vt:lpwstr>
  </property>
  <property fmtid="{D5CDD505-2E9C-101B-9397-08002B2CF9AE}" pid="332" name="FSC#ATSTATECFG@1.1001:AgentPhone">
    <vt:lpwstr>+41 58 46 76181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/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230-1/00068/00006/00024/00003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COO.2080.106.2.1212651</vt:lpwstr>
  </property>
  <property fmtid="{D5CDD505-2E9C-101B-9397-08002B2CF9AE}" pid="354" name="FSC#FSCFOLIO@1.1001:docpropproject">
    <vt:lpwstr/>
  </property>
</Properties>
</file>